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79A6E" w14:textId="77777777" w:rsidR="003F5150" w:rsidRPr="0003261A" w:rsidRDefault="003F5150" w:rsidP="003F5150">
      <w:pPr>
        <w:pStyle w:val="MastheadName"/>
      </w:pPr>
    </w:p>
    <w:p w14:paraId="3A579A6F" w14:textId="77777777" w:rsidR="003F5150" w:rsidRPr="00585784" w:rsidRDefault="003F5150" w:rsidP="003F5150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14:paraId="3A579A70" w14:textId="77777777" w:rsidR="003F5150" w:rsidRPr="00585784" w:rsidRDefault="003F5150" w:rsidP="003F5150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14:paraId="3A579A71" w14:textId="77777777" w:rsidR="004676E6" w:rsidRDefault="00594E40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 wp14:anchorId="3A57A116" wp14:editId="3A57A117">
            <wp:extent cx="2520315" cy="2520315"/>
            <wp:effectExtent l="0" t="0" r="0" b="0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79A72" w14:textId="77777777" w:rsidR="00530778" w:rsidRPr="00B437CB" w:rsidRDefault="00530778" w:rsidP="00530778">
      <w:pPr>
        <w:pStyle w:val="Title"/>
      </w:pPr>
    </w:p>
    <w:p w14:paraId="3A579A73" w14:textId="77777777" w:rsidR="00530778" w:rsidRPr="00B437CB" w:rsidRDefault="00530778" w:rsidP="00530778">
      <w:pPr>
        <w:pStyle w:val="Title"/>
      </w:pPr>
    </w:p>
    <w:p w14:paraId="3A579A74" w14:textId="77777777" w:rsidR="00530778" w:rsidRPr="00B437CB" w:rsidRDefault="00CA7DE7" w:rsidP="00530778">
      <w:pPr>
        <w:pStyle w:val="Title"/>
      </w:pPr>
      <w:r>
        <w:t>County Records</w:t>
      </w:r>
    </w:p>
    <w:p w14:paraId="3A579A75" w14:textId="77777777" w:rsidR="00530778" w:rsidRPr="00B437CB" w:rsidRDefault="00530778" w:rsidP="00530778">
      <w:pPr>
        <w:pStyle w:val="Subtitle"/>
      </w:pPr>
    </w:p>
    <w:p w14:paraId="3A579A76" w14:textId="50131F9F" w:rsidR="00530778" w:rsidRPr="00B437CB" w:rsidRDefault="00CA7DE7" w:rsidP="00530778">
      <w:pPr>
        <w:pStyle w:val="Subtitle"/>
      </w:pPr>
      <w:r>
        <w:t xml:space="preserve">Volume </w:t>
      </w:r>
      <w:r w:rsidR="00F75B9F">
        <w:t>2</w:t>
      </w:r>
      <w:r w:rsidR="008C5013">
        <w:t>d</w:t>
      </w:r>
      <w:r>
        <w:t xml:space="preserve"> – Target Archery </w:t>
      </w:r>
      <w:r w:rsidR="00F75B9F">
        <w:t>Indoors</w:t>
      </w:r>
      <w:r w:rsidR="00187D8B">
        <w:t>,</w:t>
      </w:r>
      <w:r w:rsidR="008C5013">
        <w:t xml:space="preserve"> </w:t>
      </w:r>
      <w:r w:rsidR="00ED7392">
        <w:t>Disabled</w:t>
      </w:r>
    </w:p>
    <w:p w14:paraId="3A579A77" w14:textId="77777777" w:rsidR="00530778" w:rsidRPr="00B437CB" w:rsidRDefault="00530778" w:rsidP="00530778">
      <w:pPr>
        <w:pStyle w:val="Subtitle"/>
      </w:pPr>
    </w:p>
    <w:p w14:paraId="3A579A78" w14:textId="77777777" w:rsidR="00530778" w:rsidRPr="00B437CB" w:rsidRDefault="00530778" w:rsidP="00530778">
      <w:pPr>
        <w:pStyle w:val="Subtitle"/>
      </w:pPr>
    </w:p>
    <w:p w14:paraId="3A579A79" w14:textId="77777777"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14:paraId="3A579A7A" w14:textId="77777777"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14:paraId="3A579A7E" w14:textId="77777777" w:rsidTr="00F9539D">
        <w:trPr>
          <w:cantSplit/>
          <w:jc w:val="center"/>
        </w:trPr>
        <w:tc>
          <w:tcPr>
            <w:tcW w:w="1019" w:type="dxa"/>
          </w:tcPr>
          <w:p w14:paraId="3A579A7B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A579A7C" w14:textId="77777777" w:rsidR="005F2C75" w:rsidRPr="00B437CB" w:rsidRDefault="00E92912" w:rsidP="00403904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14:paraId="3A579A7D" w14:textId="2A37B886" w:rsidR="005F2C75" w:rsidRPr="00B437CB" w:rsidRDefault="009241F2" w:rsidP="00187D8B">
            <w:pPr>
              <w:pStyle w:val="DocumentMetadata"/>
            </w:pPr>
            <w:r>
              <w:t>201</w:t>
            </w:r>
            <w:r w:rsidR="0040611F">
              <w:t>2</w:t>
            </w:r>
            <w:r w:rsidR="00187D8B">
              <w:t>.</w:t>
            </w:r>
            <w:r w:rsidR="00512A38">
              <w:t>07.09</w:t>
            </w:r>
          </w:p>
        </w:tc>
      </w:tr>
      <w:tr w:rsidR="00F9539D" w:rsidRPr="00B437CB" w14:paraId="3A579A82" w14:textId="77777777" w:rsidTr="00F9539D">
        <w:trPr>
          <w:cantSplit/>
          <w:jc w:val="center"/>
        </w:trPr>
        <w:tc>
          <w:tcPr>
            <w:tcW w:w="1019" w:type="dxa"/>
          </w:tcPr>
          <w:p w14:paraId="3A579A7F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A579A80" w14:textId="77777777"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14:paraId="3A579A81" w14:textId="52C28CE9" w:rsidR="005F2C75" w:rsidRPr="00B437CB" w:rsidRDefault="00512A38" w:rsidP="00941B93">
            <w:pPr>
              <w:pStyle w:val="DocumentMetadata"/>
            </w:pPr>
            <w:r>
              <w:t>09</w:t>
            </w:r>
            <w:r w:rsidR="00DD6EB2">
              <w:t xml:space="preserve"> </w:t>
            </w:r>
            <w:r>
              <w:t>July</w:t>
            </w:r>
            <w:r w:rsidR="009241F2">
              <w:t xml:space="preserve"> 201</w:t>
            </w:r>
            <w:r w:rsidR="0040611F">
              <w:t>2</w:t>
            </w:r>
          </w:p>
        </w:tc>
      </w:tr>
    </w:tbl>
    <w:p w14:paraId="3A579A83" w14:textId="77777777" w:rsidR="00D112E9" w:rsidRPr="00B437CB" w:rsidRDefault="00D112E9" w:rsidP="00D112E9"/>
    <w:p w14:paraId="3A579A84" w14:textId="77777777" w:rsidR="0063535C" w:rsidRPr="00B437CB" w:rsidRDefault="0063535C" w:rsidP="0063535C">
      <w:bookmarkStart w:id="0" w:name="_Toc146460771"/>
      <w:bookmarkStart w:id="1" w:name="_Toc147917259"/>
    </w:p>
    <w:p w14:paraId="3A579A85" w14:textId="77777777" w:rsidR="0063535C" w:rsidRPr="006D5491" w:rsidRDefault="0063535C" w:rsidP="0063535C">
      <w:pPr>
        <w:jc w:val="center"/>
      </w:pPr>
      <w:r>
        <w:br w:type="page"/>
      </w:r>
      <w:r>
        <w:lastRenderedPageBreak/>
        <w:t>Page intentionally left blank</w:t>
      </w:r>
    </w:p>
    <w:p w14:paraId="3A579A86" w14:textId="632DA7AC" w:rsidR="00BB0A96" w:rsidRDefault="00BB0A96" w:rsidP="00BB0A96">
      <w:pPr>
        <w:pStyle w:val="Heading2"/>
      </w:pPr>
      <w:r w:rsidRPr="00073F27">
        <w:lastRenderedPageBreak/>
        <w:t>Compound Unlimited</w:t>
      </w:r>
      <w:bookmarkEnd w:id="0"/>
      <w:bookmarkEnd w:id="1"/>
      <w:r w:rsidR="0037746E">
        <w:t xml:space="preserve"> VI</w:t>
      </w:r>
    </w:p>
    <w:p w14:paraId="3A579A87" w14:textId="77777777" w:rsidR="00BB0A96" w:rsidRDefault="00BB0A96" w:rsidP="00BB0A96">
      <w:pPr>
        <w:pStyle w:val="Heading3"/>
      </w:pPr>
      <w:bookmarkStart w:id="2" w:name="_Toc146460782"/>
      <w:r>
        <w:t xml:space="preserve">Ladies - </w:t>
      </w:r>
      <w:proofErr w:type="gramStart"/>
      <w:r>
        <w:t>Senior</w:t>
      </w:r>
      <w:bookmarkEnd w:id="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C5F8D" w14:paraId="3A579A8D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88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89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8A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8B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8C" w14:textId="77777777"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Date</w:t>
            </w:r>
          </w:p>
        </w:tc>
      </w:tr>
      <w:tr w:rsidR="00BB0A96" w:rsidRPr="00F33808" w14:paraId="3A579A9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8E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Stafford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A8F" w14:textId="255E9720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A90" w14:textId="38D85DA0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A91" w14:textId="5F8C830A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92" w14:textId="2C8BEE2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9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94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95" w14:textId="0CFDDE45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96" w14:textId="0244BFAF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97" w14:textId="227A3C0C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98" w14:textId="2C39A64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9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9A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9B" w14:textId="1135413A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9C" w14:textId="43140345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9D" w14:textId="71CE468E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9E" w14:textId="1175A349" w:rsidR="00BB0A96" w:rsidRPr="00F33808" w:rsidRDefault="00BB0A96" w:rsidP="00317271">
            <w:pPr>
              <w:jc w:val="right"/>
            </w:pPr>
          </w:p>
        </w:tc>
      </w:tr>
      <w:tr w:rsidR="00BB0A96" w:rsidRPr="008C1A7B" w14:paraId="3A579AA5" w14:textId="77777777" w:rsidTr="00077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579AA0" w14:textId="77777777" w:rsidR="00BB0A96" w:rsidRPr="008C1A7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8C1A7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A579AA1" w14:textId="203C3F7C" w:rsidR="00BB0A96" w:rsidRPr="008C1A7B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3A579AA2" w14:textId="425C3676" w:rsidR="00BB0A96" w:rsidRPr="008C1A7B" w:rsidRDefault="00BB0A96" w:rsidP="00317271"/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3A579AA3" w14:textId="66A23278" w:rsidR="00BB0A96" w:rsidRPr="008C1A7B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579AA4" w14:textId="77770B1E" w:rsidR="00BB0A96" w:rsidRPr="008C1A7B" w:rsidRDefault="00BB0A96" w:rsidP="00317271">
            <w:pPr>
              <w:jc w:val="right"/>
            </w:pPr>
          </w:p>
        </w:tc>
      </w:tr>
      <w:tr w:rsidR="00BB0A96" w:rsidRPr="00F33808" w14:paraId="3A579AA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A6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A7" w14:textId="6E9194F8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A8" w14:textId="620CD066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A9" w14:textId="20A3BEE2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AA" w14:textId="44DEB82C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B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AC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AD" w14:textId="1B93C285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AE" w14:textId="48D8900A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AF" w14:textId="371AA953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B0" w14:textId="14DE98E4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B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B8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1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B9" w14:textId="7624A5EC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BA" w14:textId="76FE53CE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BB" w14:textId="15E1F675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BC" w14:textId="18B89A48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C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BE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2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BF" w14:textId="0AD26984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C0" w14:textId="45269663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C1" w14:textId="44D04BE4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C2" w14:textId="3BFBAEEE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C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C4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18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C5" w14:textId="6687CE7E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C6" w14:textId="03099C1B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C7" w14:textId="22B6739A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C8" w14:textId="4C7DB2D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D5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D0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25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D1" w14:textId="7AD4E84F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D2" w14:textId="54E122FC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D3" w14:textId="5C07FE94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D4" w14:textId="39BE5639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D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AD6" w14:textId="77777777"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AD7" w14:textId="22D17C00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AD8" w14:textId="598EDEF2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AD9" w14:textId="590BC6AD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ADA" w14:textId="33D1AFBE" w:rsidR="00BB0A96" w:rsidRPr="00F33808" w:rsidRDefault="00BB0A96" w:rsidP="00317271">
            <w:pPr>
              <w:jc w:val="right"/>
            </w:pPr>
          </w:p>
        </w:tc>
      </w:tr>
    </w:tbl>
    <w:p w14:paraId="3A579AE2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14:paraId="3A579AE8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E3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E4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E5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AE6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AE7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14:paraId="3A579AE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E9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AEA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AEB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AE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AE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F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EF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F0" w14:textId="02333A3D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F1" w14:textId="024DD73F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F2" w14:textId="7F4733A3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F3" w14:textId="6994DFB1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AF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F5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F6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F7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F8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F9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0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AFB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AFC" w14:textId="051CB498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AFD" w14:textId="3948CBD0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AFE" w14:textId="38BFC4ED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AFF" w14:textId="2FF29430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0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01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0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0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0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05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0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07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08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09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0A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0B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1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13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14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15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16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17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1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19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1A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1B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1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1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2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1F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20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21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22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23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30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2B" w14:textId="77777777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2C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2D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2E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2F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3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31" w14:textId="0C2247CB"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B3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B3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B3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35" w14:textId="77777777" w:rsidR="00BB0A96" w:rsidRPr="00F33808" w:rsidRDefault="00BB0A96" w:rsidP="00317271">
            <w:pPr>
              <w:jc w:val="right"/>
            </w:pPr>
          </w:p>
        </w:tc>
      </w:tr>
    </w:tbl>
    <w:p w14:paraId="3A579B3D" w14:textId="77777777" w:rsidR="0028012D" w:rsidRDefault="0028012D" w:rsidP="0028012D">
      <w:pPr>
        <w:pStyle w:val="Heading3"/>
      </w:pPr>
      <w:bookmarkStart w:id="3" w:name="_Toc146460783"/>
      <w:r>
        <w:t xml:space="preserve">Gentlemen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E72085" w14:paraId="3A579B43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3E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3F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40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41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42" w14:textId="77777777"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28012D" w:rsidRPr="00F33808" w14:paraId="3A579B4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44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B45" w14:textId="082BB1FC" w:rsidR="0028012D" w:rsidRPr="00F33808" w:rsidRDefault="0028012D" w:rsidP="00010813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B46" w14:textId="0F57BB09" w:rsidR="0028012D" w:rsidRPr="00F33808" w:rsidRDefault="0028012D" w:rsidP="00010813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B47" w14:textId="33AEFB5F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48" w14:textId="5AEE40B4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B4F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4A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4B" w14:textId="01352764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B4C" w14:textId="6F34CD50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B4D" w14:textId="57B579C9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4E" w14:textId="680E05D5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B55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50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51" w14:textId="7D02B935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B52" w14:textId="6C88179E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B53" w14:textId="3BFF01DC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54" w14:textId="40F71955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B5B" w14:textId="77777777" w:rsidTr="00077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579B56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A579B57" w14:textId="6293A57F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3A579B58" w14:textId="5540EE40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3A579B59" w14:textId="3700E36B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579B5A" w14:textId="3821555D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B61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5C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5D" w14:textId="71D4B44A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B5E" w14:textId="08155D1E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B5F" w14:textId="36A20078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60" w14:textId="7FF8DAC0" w:rsidR="0028012D" w:rsidRPr="00F33808" w:rsidRDefault="0028012D" w:rsidP="00010813">
            <w:pPr>
              <w:jc w:val="right"/>
            </w:pPr>
          </w:p>
        </w:tc>
      </w:tr>
      <w:tr w:rsidR="009241F2" w:rsidRPr="00F33808" w14:paraId="3A579B67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62" w14:textId="77777777" w:rsidR="009241F2" w:rsidRPr="00E72085" w:rsidRDefault="009241F2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63" w14:textId="08ECEBD1" w:rsidR="009241F2" w:rsidRPr="00F33808" w:rsidRDefault="009241F2" w:rsidP="00116ADB"/>
        </w:tc>
        <w:tc>
          <w:tcPr>
            <w:tcW w:w="2268" w:type="dxa"/>
            <w:tcBorders>
              <w:top w:val="nil"/>
              <w:bottom w:val="nil"/>
            </w:tcBorders>
          </w:tcPr>
          <w:p w14:paraId="3A579B64" w14:textId="041F7258" w:rsidR="009241F2" w:rsidRPr="00F33808" w:rsidRDefault="009241F2" w:rsidP="00116ADB"/>
        </w:tc>
        <w:tc>
          <w:tcPr>
            <w:tcW w:w="851" w:type="dxa"/>
            <w:tcBorders>
              <w:top w:val="nil"/>
              <w:bottom w:val="nil"/>
            </w:tcBorders>
          </w:tcPr>
          <w:p w14:paraId="3A579B65" w14:textId="45723D09" w:rsidR="009241F2" w:rsidRPr="00F33808" w:rsidRDefault="009241F2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66" w14:textId="4A9C5C68" w:rsidR="009241F2" w:rsidRPr="00F33808" w:rsidRDefault="009241F2" w:rsidP="00A548B3">
            <w:pPr>
              <w:jc w:val="right"/>
            </w:pPr>
          </w:p>
        </w:tc>
      </w:tr>
      <w:tr w:rsidR="0028012D" w:rsidRPr="00F33808" w14:paraId="3A579B73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6E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6F" w14:textId="0AA94072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B70" w14:textId="1A1A17CE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B71" w14:textId="760FEAC3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72" w14:textId="5BAE2C21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B7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74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75" w14:textId="43DFE067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B76" w14:textId="7EB0B744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B77" w14:textId="5C73A277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78" w14:textId="5B2C8552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B7F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7A" w14:textId="77777777"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7B" w14:textId="56038FAD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B7C" w14:textId="61ABC779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B7D" w14:textId="16104ED1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7E" w14:textId="0AAC63F2" w:rsidR="0028012D" w:rsidRPr="00F33808" w:rsidRDefault="0028012D" w:rsidP="00010813">
            <w:pPr>
              <w:jc w:val="right"/>
            </w:pPr>
          </w:p>
        </w:tc>
      </w:tr>
      <w:tr w:rsidR="00BE230E" w:rsidRPr="00F33808" w14:paraId="3A579B8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86" w14:textId="77777777" w:rsidR="00BE230E" w:rsidRPr="00E72085" w:rsidRDefault="00BE230E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87" w14:textId="09C37718" w:rsidR="00BE230E" w:rsidRPr="00F33808" w:rsidRDefault="00BE230E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B88" w14:textId="1C1A2C2B" w:rsidR="00BE230E" w:rsidRPr="00F33808" w:rsidRDefault="00BE230E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B89" w14:textId="01BEF469" w:rsidR="00BE230E" w:rsidRPr="00F33808" w:rsidRDefault="00BE230E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8A" w14:textId="15B31113" w:rsidR="00BE230E" w:rsidRPr="00F33808" w:rsidRDefault="00BE230E" w:rsidP="00010813">
            <w:pPr>
              <w:jc w:val="right"/>
            </w:pPr>
          </w:p>
        </w:tc>
      </w:tr>
      <w:tr w:rsidR="00BE230E" w:rsidRPr="00F33808" w14:paraId="3A579B91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8C" w14:textId="5A3E2BE1" w:rsidR="00BE230E" w:rsidRPr="00E72085" w:rsidRDefault="00BE230E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B8D" w14:textId="11A2D0D6" w:rsidR="00BE230E" w:rsidRPr="00F33808" w:rsidRDefault="00BE230E" w:rsidP="0001081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B8E" w14:textId="2E325E6F" w:rsidR="00BE230E" w:rsidRPr="00F33808" w:rsidRDefault="00BE230E" w:rsidP="0001081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B8F" w14:textId="5D5DA71B" w:rsidR="00BE230E" w:rsidRPr="00F33808" w:rsidRDefault="00BE230E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90" w14:textId="6CE0AE64" w:rsidR="00BE230E" w:rsidRPr="00F33808" w:rsidRDefault="00BE230E" w:rsidP="00010813">
            <w:pPr>
              <w:jc w:val="right"/>
            </w:pPr>
          </w:p>
        </w:tc>
      </w:tr>
    </w:tbl>
    <w:p w14:paraId="3A579B98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14:paraId="3A579B9E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99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9A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9B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9C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9D" w14:textId="77777777"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14:paraId="3A579BA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9F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BA0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BA1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BA2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A3" w14:textId="77777777" w:rsidR="00BB0A96" w:rsidRPr="00F33808" w:rsidRDefault="00BB0A96" w:rsidP="00317271">
            <w:pPr>
              <w:jc w:val="right"/>
            </w:pPr>
          </w:p>
        </w:tc>
      </w:tr>
      <w:tr w:rsidR="009241F2" w:rsidRPr="00F33808" w14:paraId="3A579BA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A5" w14:textId="77777777" w:rsidR="009241F2" w:rsidRPr="00E72085" w:rsidRDefault="009241F2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A6" w14:textId="57A4510A" w:rsidR="009241F2" w:rsidRPr="00F33808" w:rsidRDefault="009241F2" w:rsidP="00116ADB"/>
        </w:tc>
        <w:tc>
          <w:tcPr>
            <w:tcW w:w="2268" w:type="dxa"/>
            <w:tcBorders>
              <w:top w:val="nil"/>
              <w:bottom w:val="nil"/>
            </w:tcBorders>
          </w:tcPr>
          <w:p w14:paraId="3A579BA7" w14:textId="55C5D994" w:rsidR="009241F2" w:rsidRPr="00F33808" w:rsidRDefault="009241F2" w:rsidP="00116ADB"/>
        </w:tc>
        <w:tc>
          <w:tcPr>
            <w:tcW w:w="851" w:type="dxa"/>
            <w:tcBorders>
              <w:top w:val="nil"/>
              <w:bottom w:val="nil"/>
            </w:tcBorders>
          </w:tcPr>
          <w:p w14:paraId="3A579BA8" w14:textId="2238E0A7" w:rsidR="009241F2" w:rsidRPr="00F33808" w:rsidRDefault="009241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A9" w14:textId="7B0F30FE" w:rsidR="009241F2" w:rsidRPr="00F33808" w:rsidRDefault="009241F2" w:rsidP="00317271">
            <w:pPr>
              <w:jc w:val="right"/>
            </w:pPr>
          </w:p>
        </w:tc>
      </w:tr>
      <w:tr w:rsidR="00A26381" w:rsidRPr="00F33808" w14:paraId="3A579BB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AB" w14:textId="77777777" w:rsidR="00A26381" w:rsidRPr="00E72085" w:rsidRDefault="00A26381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AC" w14:textId="10D787AC" w:rsidR="00A26381" w:rsidRPr="00F33808" w:rsidRDefault="00A26381" w:rsidP="001822A3"/>
        </w:tc>
        <w:tc>
          <w:tcPr>
            <w:tcW w:w="2268" w:type="dxa"/>
            <w:tcBorders>
              <w:top w:val="nil"/>
              <w:bottom w:val="nil"/>
            </w:tcBorders>
          </w:tcPr>
          <w:p w14:paraId="3A579BAD" w14:textId="377C8DA7" w:rsidR="00A26381" w:rsidRPr="00F33808" w:rsidRDefault="00A26381" w:rsidP="001822A3"/>
        </w:tc>
        <w:tc>
          <w:tcPr>
            <w:tcW w:w="851" w:type="dxa"/>
            <w:tcBorders>
              <w:top w:val="nil"/>
              <w:bottom w:val="nil"/>
            </w:tcBorders>
          </w:tcPr>
          <w:p w14:paraId="3A579BAE" w14:textId="4053140A" w:rsidR="00A26381" w:rsidRPr="00F33808" w:rsidRDefault="00A26381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AF" w14:textId="4E348B57" w:rsidR="00A26381" w:rsidRPr="00F33808" w:rsidRDefault="00A26381" w:rsidP="00317271">
            <w:pPr>
              <w:jc w:val="right"/>
            </w:pPr>
          </w:p>
        </w:tc>
      </w:tr>
      <w:tr w:rsidR="00BB0A96" w:rsidRPr="00F33808" w14:paraId="3A579BB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B1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B2" w14:textId="311D6C57" w:rsidR="00BB0A96" w:rsidRPr="00F33808" w:rsidRDefault="00BB0A96" w:rsidP="00E401A7"/>
        </w:tc>
        <w:tc>
          <w:tcPr>
            <w:tcW w:w="2268" w:type="dxa"/>
            <w:tcBorders>
              <w:top w:val="nil"/>
              <w:bottom w:val="nil"/>
            </w:tcBorders>
          </w:tcPr>
          <w:p w14:paraId="3A579BB3" w14:textId="2438F630" w:rsidR="00BB0A96" w:rsidRPr="00F33808" w:rsidRDefault="00BB0A96" w:rsidP="00E401A7"/>
        </w:tc>
        <w:tc>
          <w:tcPr>
            <w:tcW w:w="851" w:type="dxa"/>
            <w:tcBorders>
              <w:top w:val="nil"/>
              <w:bottom w:val="nil"/>
            </w:tcBorders>
          </w:tcPr>
          <w:p w14:paraId="3A579BB4" w14:textId="38495AAB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B5" w14:textId="712813AE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B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B7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B8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B9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BA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BB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C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BD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BE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BF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C0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C1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C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C9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CA" w14:textId="603FAA72" w:rsidR="00BB0A96" w:rsidRPr="00F33808" w:rsidRDefault="00BB0A96" w:rsidP="009241F2"/>
        </w:tc>
        <w:tc>
          <w:tcPr>
            <w:tcW w:w="2268" w:type="dxa"/>
            <w:tcBorders>
              <w:top w:val="nil"/>
              <w:bottom w:val="nil"/>
            </w:tcBorders>
          </w:tcPr>
          <w:p w14:paraId="3A579BCB" w14:textId="057AC5B6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CC" w14:textId="51FF98FA" w:rsidR="00BB0A96" w:rsidRPr="00F33808" w:rsidRDefault="00BB0A96" w:rsidP="00E401A7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CD" w14:textId="3A5923A4" w:rsidR="00BB0A96" w:rsidRPr="00F33808" w:rsidRDefault="00BB0A96" w:rsidP="00C36290">
            <w:pPr>
              <w:jc w:val="right"/>
            </w:pPr>
          </w:p>
        </w:tc>
      </w:tr>
      <w:tr w:rsidR="00BB0A96" w:rsidRPr="00F33808" w14:paraId="3A579BD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CF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D0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D1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D2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D3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D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D5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D6" w14:textId="08B911C4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D7" w14:textId="3EEB2EBF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D8" w14:textId="5F6D251C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D9" w14:textId="79358733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BE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BE1" w14:textId="77777777"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BE2" w14:textId="0D0C7023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BE3" w14:textId="3136A26B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BE4" w14:textId="1801A316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BE5" w14:textId="11DA5006" w:rsidR="00BB0A96" w:rsidRPr="00F33808" w:rsidRDefault="00BB0A96" w:rsidP="00317271">
            <w:pPr>
              <w:jc w:val="right"/>
            </w:pPr>
          </w:p>
        </w:tc>
      </w:tr>
      <w:tr w:rsidR="00D04524" w:rsidRPr="00F33808" w14:paraId="3A579BEC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E7" w14:textId="77777777" w:rsidR="00D04524" w:rsidRPr="00E72085" w:rsidRDefault="00D04524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BE8" w14:textId="7F3C9F29" w:rsidR="00D04524" w:rsidRPr="00F33808" w:rsidRDefault="00D04524" w:rsidP="00FD26F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BE9" w14:textId="53B2F5CF" w:rsidR="00D04524" w:rsidRPr="00F33808" w:rsidRDefault="00D04524" w:rsidP="00FD26F2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BEA" w14:textId="138CE117" w:rsidR="00D04524" w:rsidRPr="00F33808" w:rsidRDefault="00D04524" w:rsidP="00FD26F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BEB" w14:textId="1EA3EF7F" w:rsidR="00D04524" w:rsidRPr="00F33808" w:rsidRDefault="00D04524" w:rsidP="00FD26F2">
            <w:pPr>
              <w:jc w:val="right"/>
            </w:pPr>
          </w:p>
        </w:tc>
      </w:tr>
    </w:tbl>
    <w:p w14:paraId="3A579BF3" w14:textId="4DD1D25D" w:rsidR="00BB0A96" w:rsidRDefault="00BB0A96" w:rsidP="00BB0A96">
      <w:pPr>
        <w:pStyle w:val="Heading2"/>
      </w:pPr>
      <w:bookmarkStart w:id="4" w:name="_Toc146460774"/>
      <w:bookmarkStart w:id="5" w:name="_Toc147917260"/>
      <w:r w:rsidRPr="00840273">
        <w:lastRenderedPageBreak/>
        <w:t>Recurve</w:t>
      </w:r>
      <w:bookmarkEnd w:id="4"/>
      <w:bookmarkEnd w:id="5"/>
      <w:r w:rsidRPr="00840273">
        <w:t xml:space="preserve"> Freestyle</w:t>
      </w:r>
      <w:r w:rsidR="0037746E">
        <w:t xml:space="preserve"> VI</w:t>
      </w:r>
    </w:p>
    <w:p w14:paraId="3A579BF4" w14:textId="77777777" w:rsidR="00BB0A96" w:rsidRDefault="00BB0A96" w:rsidP="00BB0A96">
      <w:pPr>
        <w:pStyle w:val="Heading3"/>
      </w:pPr>
      <w:bookmarkStart w:id="6" w:name="_Toc146460785"/>
      <w:r>
        <w:t xml:space="preserve">Ladies - </w:t>
      </w:r>
      <w:proofErr w:type="gramStart"/>
      <w:r>
        <w:t>Senior</w:t>
      </w:r>
      <w:bookmarkEnd w:id="6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BFA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F5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F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F7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BF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BF9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C0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FB" w14:textId="77777777"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BFC" w14:textId="155FCEA3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BFD" w14:textId="17870408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BFE" w14:textId="31B25EF4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BFF" w14:textId="22F18B63" w:rsidR="00BB0A96" w:rsidRPr="00F33808" w:rsidRDefault="00BB0A96" w:rsidP="00317271">
            <w:pPr>
              <w:jc w:val="right"/>
            </w:pPr>
          </w:p>
        </w:tc>
      </w:tr>
      <w:tr w:rsidR="00E435D6" w:rsidRPr="00F33808" w14:paraId="3A579C0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01" w14:textId="77777777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02" w14:textId="2D98A16C" w:rsidR="00E435D6" w:rsidRPr="00F33808" w:rsidRDefault="00E435D6" w:rsidP="00317271">
            <w:r>
              <w:t>Mrs M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03" w14:textId="683D642D" w:rsidR="00E435D6" w:rsidRPr="00F33808" w:rsidRDefault="00E435D6" w:rsidP="00317271">
            <w:r>
              <w:t xml:space="preserve">Castle Moat &amp; </w:t>
            </w:r>
            <w:r w:rsidR="00187D8B">
              <w:t>Folkestone</w:t>
            </w:r>
            <w:r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04" w14:textId="19904CEC" w:rsidR="00E435D6" w:rsidRPr="00F33808" w:rsidRDefault="00E435D6" w:rsidP="00317271">
            <w:pPr>
              <w:jc w:val="right"/>
            </w:pPr>
            <w:r>
              <w:t>342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05" w14:textId="16E1357A" w:rsidR="00E435D6" w:rsidRPr="00F33808" w:rsidRDefault="00E435D6" w:rsidP="00317271">
            <w:pPr>
              <w:jc w:val="right"/>
            </w:pPr>
            <w:r>
              <w:t>09 Sep 2008</w:t>
            </w:r>
          </w:p>
        </w:tc>
      </w:tr>
      <w:tr w:rsidR="00E435D6" w:rsidRPr="00F33808" w14:paraId="3A579C0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07" w14:textId="77777777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08" w14:textId="3D3209C1" w:rsidR="00E435D6" w:rsidRPr="00F33808" w:rsidRDefault="00E435D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09" w14:textId="43AD0DBA" w:rsidR="00E435D6" w:rsidRPr="00F33808" w:rsidRDefault="00E435D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0A" w14:textId="60F45F87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0B" w14:textId="1A019869" w:rsidR="00E435D6" w:rsidRPr="00F33808" w:rsidRDefault="00E435D6" w:rsidP="00317271">
            <w:pPr>
              <w:jc w:val="right"/>
            </w:pPr>
          </w:p>
        </w:tc>
      </w:tr>
      <w:tr w:rsidR="00E435D6" w:rsidRPr="00F33808" w14:paraId="3A579C1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0D" w14:textId="77777777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0E" w14:textId="495093C4" w:rsidR="00E435D6" w:rsidRPr="00F33808" w:rsidRDefault="00E435D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0F" w14:textId="143E04DD" w:rsidR="00E435D6" w:rsidRPr="00F33808" w:rsidRDefault="00E435D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10" w14:textId="1F2FAF23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11" w14:textId="7A5B953F" w:rsidR="00E435D6" w:rsidRPr="00F33808" w:rsidRDefault="00E435D6" w:rsidP="00317271">
            <w:pPr>
              <w:jc w:val="right"/>
            </w:pPr>
          </w:p>
        </w:tc>
      </w:tr>
      <w:tr w:rsidR="00E435D6" w:rsidRPr="00F33808" w14:paraId="3A579C1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13" w14:textId="77777777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14" w14:textId="5F5DBE65" w:rsidR="00E435D6" w:rsidRPr="00F33808" w:rsidRDefault="00E435D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15" w14:textId="2A5E1B69" w:rsidR="00E435D6" w:rsidRPr="00F33808" w:rsidRDefault="00E435D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16" w14:textId="774E4224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17" w14:textId="104C455C" w:rsidR="00E435D6" w:rsidRPr="00F33808" w:rsidRDefault="00E435D6" w:rsidP="00317271">
            <w:pPr>
              <w:jc w:val="right"/>
            </w:pPr>
          </w:p>
        </w:tc>
      </w:tr>
      <w:tr w:rsidR="00E435D6" w:rsidRPr="00F33808" w14:paraId="3A579C1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19" w14:textId="77777777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1A" w14:textId="590D8BA6" w:rsidR="00E435D6" w:rsidRPr="00F33808" w:rsidRDefault="00E435D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1B" w14:textId="77B3461A" w:rsidR="00E435D6" w:rsidRPr="00F33808" w:rsidRDefault="00E435D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1C" w14:textId="33955BBE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1D" w14:textId="03ED4B17" w:rsidR="00E435D6" w:rsidRPr="00F33808" w:rsidRDefault="00E435D6" w:rsidP="00317271">
            <w:pPr>
              <w:jc w:val="right"/>
            </w:pPr>
          </w:p>
        </w:tc>
      </w:tr>
      <w:tr w:rsidR="00E435D6" w:rsidRPr="00F33808" w14:paraId="3A579C2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25" w14:textId="5F3A02AD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26" w14:textId="42869835" w:rsidR="00E435D6" w:rsidRPr="00F33808" w:rsidRDefault="00E435D6" w:rsidP="00317271">
            <w:r>
              <w:t>Mrs M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27" w14:textId="234DA224" w:rsidR="00E435D6" w:rsidRPr="00F33808" w:rsidRDefault="00E435D6" w:rsidP="00317271">
            <w:r>
              <w:t xml:space="preserve">Castle Moat &amp; </w:t>
            </w:r>
            <w:r w:rsidR="00187D8B">
              <w:t>Folkestone</w:t>
            </w:r>
            <w:r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28" w14:textId="4BD2ED1E" w:rsidR="00E435D6" w:rsidRPr="00F33808" w:rsidRDefault="00E435D6" w:rsidP="00317271">
            <w:pPr>
              <w:jc w:val="right"/>
            </w:pPr>
            <w:r>
              <w:t>118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29" w14:textId="7E640C55" w:rsidR="00E435D6" w:rsidRPr="00F33808" w:rsidRDefault="00E435D6" w:rsidP="00317271">
            <w:pPr>
              <w:jc w:val="right"/>
            </w:pPr>
            <w:r>
              <w:t>17 Jul 2008</w:t>
            </w:r>
          </w:p>
        </w:tc>
      </w:tr>
      <w:tr w:rsidR="00E435D6" w:rsidRPr="00F33808" w14:paraId="3A579C3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2B" w14:textId="4E89252D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2C" w14:textId="7BC4671E" w:rsidR="00E435D6" w:rsidRPr="00F33808" w:rsidRDefault="00E435D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2D" w14:textId="38B4D7BE" w:rsidR="00E435D6" w:rsidRPr="00F33808" w:rsidRDefault="00E435D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2E" w14:textId="0CC578CE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2F" w14:textId="69507443" w:rsidR="00E435D6" w:rsidRPr="00F33808" w:rsidRDefault="00E435D6" w:rsidP="00317271">
            <w:pPr>
              <w:jc w:val="right"/>
            </w:pPr>
          </w:p>
        </w:tc>
      </w:tr>
      <w:tr w:rsidR="00E435D6" w:rsidRPr="00F33808" w14:paraId="3A579C3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31" w14:textId="2130D462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32" w14:textId="4BFF5C6E" w:rsidR="00E435D6" w:rsidRPr="00F33808" w:rsidRDefault="00E435D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33" w14:textId="1E89C686" w:rsidR="00E435D6" w:rsidRPr="00F33808" w:rsidRDefault="00E435D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34" w14:textId="2691BF00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35" w14:textId="06B32220" w:rsidR="00E435D6" w:rsidRPr="00F33808" w:rsidRDefault="00E435D6" w:rsidP="00317271">
            <w:pPr>
              <w:jc w:val="right"/>
            </w:pPr>
          </w:p>
        </w:tc>
      </w:tr>
      <w:tr w:rsidR="00E435D6" w:rsidRPr="00F33808" w14:paraId="3A579C42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3D" w14:textId="435A9FD9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3E" w14:textId="1269C440" w:rsidR="00E435D6" w:rsidRPr="00F33808" w:rsidRDefault="00E435D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3F" w14:textId="7E9A9580" w:rsidR="00E435D6" w:rsidRPr="00F33808" w:rsidRDefault="00E435D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40" w14:textId="0B664FEE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41" w14:textId="2FF77545" w:rsidR="00E435D6" w:rsidRPr="00F33808" w:rsidRDefault="00E435D6" w:rsidP="00317271">
            <w:pPr>
              <w:jc w:val="right"/>
            </w:pPr>
          </w:p>
        </w:tc>
      </w:tr>
      <w:tr w:rsidR="00E435D6" w:rsidRPr="00F33808" w14:paraId="3A579C48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43" w14:textId="30C27B0D" w:rsidR="00E435D6" w:rsidRPr="00DC2042" w:rsidRDefault="00E435D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C44" w14:textId="182042E0" w:rsidR="00E435D6" w:rsidRPr="00F33808" w:rsidRDefault="00E435D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C45" w14:textId="28B25ABA" w:rsidR="00E435D6" w:rsidRPr="00F33808" w:rsidRDefault="00E435D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C46" w14:textId="5D4F52C2" w:rsidR="00E435D6" w:rsidRPr="00F33808" w:rsidRDefault="00E435D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47" w14:textId="348D6E05" w:rsidR="00E435D6" w:rsidRPr="00F33808" w:rsidRDefault="00E435D6" w:rsidP="00317271">
            <w:pPr>
              <w:jc w:val="right"/>
            </w:pPr>
          </w:p>
        </w:tc>
      </w:tr>
    </w:tbl>
    <w:p w14:paraId="3A579C4F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C55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50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51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52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53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54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C5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5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C57" w14:textId="6B1C49F0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C58" w14:textId="374D7606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C59" w14:textId="31B584FE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5A" w14:textId="1BBBE2B0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6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5C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5D" w14:textId="5EBB95F9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5E" w14:textId="5D755689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5F" w14:textId="7985A0E1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60" w14:textId="1679D326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6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62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63" w14:textId="30236CF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64" w14:textId="5A181838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65" w14:textId="69660A09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66" w14:textId="0A9BF87A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6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6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69" w14:textId="143BC841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6A" w14:textId="547E24DA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6B" w14:textId="0658A4BA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6C" w14:textId="11B42BC5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7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6E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6F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70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71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72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7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74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75" w14:textId="3E632068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76" w14:textId="7BDF1B9B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77" w14:textId="393303BE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78" w14:textId="75236238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8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80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81" w14:textId="509FA38C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82" w14:textId="1752003D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83" w14:textId="3FDFD77D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84" w14:textId="095A9A26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8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8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8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8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8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8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9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8C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8D" w14:textId="4EC42961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8E" w14:textId="56744108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8F" w14:textId="44EFC518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90" w14:textId="3D6906DB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9D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9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99" w14:textId="5CC090FA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C9A" w14:textId="6286B749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C9B" w14:textId="65325E02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9C" w14:textId="584D618B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CA3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9E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C9F" w14:textId="4E3F891B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CA0" w14:textId="767BBB34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CA1" w14:textId="03C9B766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A2" w14:textId="6C8D811E" w:rsidR="00BB0A96" w:rsidRPr="00F33808" w:rsidRDefault="00BB0A96" w:rsidP="00317271">
            <w:pPr>
              <w:jc w:val="right"/>
            </w:pPr>
          </w:p>
        </w:tc>
      </w:tr>
    </w:tbl>
    <w:p w14:paraId="3A579CAA" w14:textId="77777777" w:rsidR="0028012D" w:rsidRDefault="0028012D" w:rsidP="0028012D">
      <w:pPr>
        <w:pStyle w:val="Heading3"/>
      </w:pPr>
      <w:bookmarkStart w:id="7" w:name="_Toc146460786"/>
      <w:r>
        <w:t xml:space="preserve">Gentlemen - </w:t>
      </w:r>
      <w:proofErr w:type="gramStart"/>
      <w:r>
        <w:t>Senior</w:t>
      </w:r>
      <w:bookmarkEnd w:id="7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DC2042" w14:paraId="3A579CB0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AB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AC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AD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CAE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CAF" w14:textId="77777777"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28012D" w:rsidRPr="00F33808" w14:paraId="3A579CB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B1" w14:textId="77777777"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CB2" w14:textId="0B9F5D87" w:rsidR="0028012D" w:rsidRPr="00F33808" w:rsidRDefault="0028012D" w:rsidP="00010813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CB3" w14:textId="7BD3C0A8" w:rsidR="0028012D" w:rsidRPr="00F33808" w:rsidRDefault="0028012D" w:rsidP="00010813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CB4" w14:textId="0592EB37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CB5" w14:textId="70564BF5" w:rsidR="0028012D" w:rsidRPr="00F33808" w:rsidRDefault="0028012D" w:rsidP="00010813">
            <w:pPr>
              <w:jc w:val="right"/>
            </w:pPr>
          </w:p>
        </w:tc>
      </w:tr>
      <w:tr w:rsidR="004871EF" w:rsidRPr="00F33808" w14:paraId="3A579CB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B7" w14:textId="77777777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B8" w14:textId="74521611" w:rsidR="004871EF" w:rsidRPr="00F33808" w:rsidRDefault="004871EF" w:rsidP="00010813"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B9" w14:textId="0C2585F6" w:rsidR="004871EF" w:rsidRPr="00F33808" w:rsidRDefault="00187D8B" w:rsidP="00010813"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BA" w14:textId="334827CF" w:rsidR="004871EF" w:rsidRPr="00F33808" w:rsidRDefault="004871EF" w:rsidP="00010813">
            <w:pPr>
              <w:jc w:val="right"/>
            </w:pPr>
            <w:r>
              <w:t>374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BB" w14:textId="722BF8E0" w:rsidR="004871EF" w:rsidRPr="00F33808" w:rsidRDefault="004871EF" w:rsidP="00010813">
            <w:pPr>
              <w:jc w:val="right"/>
            </w:pPr>
            <w:r>
              <w:t>15 Oct 2008</w:t>
            </w:r>
          </w:p>
        </w:tc>
      </w:tr>
      <w:tr w:rsidR="004871EF" w:rsidRPr="00F33808" w14:paraId="3A579CC2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BD" w14:textId="23986564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BE" w14:textId="1690E48B" w:rsidR="004871EF" w:rsidRPr="00F33808" w:rsidRDefault="004871EF" w:rsidP="00010813"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BF" w14:textId="4F9C687C" w:rsidR="004871EF" w:rsidRPr="00F33808" w:rsidRDefault="00187D8B" w:rsidP="00010813"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C0" w14:textId="13991FC5" w:rsidR="004871EF" w:rsidRPr="00F33808" w:rsidRDefault="004871EF" w:rsidP="00010813">
            <w:pPr>
              <w:jc w:val="right"/>
            </w:pPr>
            <w:r>
              <w:t>681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C1" w14:textId="7464924B" w:rsidR="004871EF" w:rsidRPr="00F33808" w:rsidRDefault="004871EF" w:rsidP="00010813">
            <w:pPr>
              <w:jc w:val="right"/>
            </w:pPr>
            <w:r>
              <w:t>09 Nov  2008</w:t>
            </w:r>
          </w:p>
        </w:tc>
      </w:tr>
      <w:tr w:rsidR="004871EF" w:rsidRPr="00F33808" w14:paraId="3A579CC8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C3" w14:textId="6AA202B0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C4" w14:textId="40EFE086" w:rsidR="004871EF" w:rsidRPr="00F33808" w:rsidRDefault="004871EF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CC5" w14:textId="4D854142" w:rsidR="004871EF" w:rsidRPr="00F33808" w:rsidRDefault="004871EF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CC6" w14:textId="0C254CE2" w:rsidR="004871EF" w:rsidRPr="00F33808" w:rsidRDefault="004871EF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C7" w14:textId="6B9267B9" w:rsidR="004871EF" w:rsidRPr="00F33808" w:rsidRDefault="004871EF" w:rsidP="00010813">
            <w:pPr>
              <w:jc w:val="right"/>
            </w:pPr>
          </w:p>
        </w:tc>
      </w:tr>
      <w:tr w:rsidR="004871EF" w:rsidRPr="00F33808" w14:paraId="3A579CCE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C9" w14:textId="51F2D2EB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CA" w14:textId="2AFB384F" w:rsidR="004871EF" w:rsidRPr="00F33808" w:rsidRDefault="004871EF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CCB" w14:textId="02AC03F9" w:rsidR="004871EF" w:rsidRPr="00F33808" w:rsidRDefault="004871EF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CCC" w14:textId="1C210FB2" w:rsidR="004871EF" w:rsidRPr="00F33808" w:rsidRDefault="004871EF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CD" w14:textId="61E965CA" w:rsidR="004871EF" w:rsidRPr="00F33808" w:rsidRDefault="004871EF" w:rsidP="00010813">
            <w:pPr>
              <w:jc w:val="right"/>
            </w:pPr>
          </w:p>
        </w:tc>
      </w:tr>
      <w:tr w:rsidR="004871EF" w:rsidRPr="00F33808" w14:paraId="3A579CD4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CF" w14:textId="6A372DEA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D0" w14:textId="02C430EF" w:rsidR="004871EF" w:rsidRPr="00F33808" w:rsidRDefault="004871EF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CD1" w14:textId="3B95F427" w:rsidR="004871EF" w:rsidRPr="00F33808" w:rsidRDefault="004871EF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CD2" w14:textId="02C43FE9" w:rsidR="004871EF" w:rsidRPr="00F33808" w:rsidRDefault="004871EF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D3" w14:textId="0DDCC9D2" w:rsidR="004871EF" w:rsidRPr="00F33808" w:rsidRDefault="004871EF" w:rsidP="00010813">
            <w:pPr>
              <w:jc w:val="right"/>
            </w:pPr>
          </w:p>
        </w:tc>
      </w:tr>
      <w:tr w:rsidR="004871EF" w:rsidRPr="00F33808" w14:paraId="3A579CE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DB" w14:textId="795D5D9A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DC" w14:textId="30280B67" w:rsidR="004871EF" w:rsidRPr="00F33808" w:rsidRDefault="004871EF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CDD" w14:textId="0B4A4AF5" w:rsidR="004871EF" w:rsidRPr="00F33808" w:rsidRDefault="004871EF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CDE" w14:textId="3C2A58FE" w:rsidR="004871EF" w:rsidRPr="00F33808" w:rsidRDefault="004871EF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DF" w14:textId="28A9137D" w:rsidR="004871EF" w:rsidRPr="00F33808" w:rsidRDefault="004871EF" w:rsidP="00010813">
            <w:pPr>
              <w:jc w:val="right"/>
            </w:pPr>
          </w:p>
        </w:tc>
      </w:tr>
      <w:tr w:rsidR="004871EF" w:rsidRPr="00F33808" w14:paraId="3A579CE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E1" w14:textId="2C0721D1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E2" w14:textId="34357C31" w:rsidR="004871EF" w:rsidRPr="00F33808" w:rsidRDefault="004871EF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CE3" w14:textId="6B6EBABC" w:rsidR="004871EF" w:rsidRPr="00F33808" w:rsidRDefault="004871EF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CE4" w14:textId="11FEBC42" w:rsidR="004871EF" w:rsidRPr="00F33808" w:rsidRDefault="004871EF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E5" w14:textId="738E0FF5" w:rsidR="004871EF" w:rsidRPr="00F33808" w:rsidRDefault="004871EF" w:rsidP="00010813">
            <w:pPr>
              <w:jc w:val="right"/>
            </w:pPr>
          </w:p>
        </w:tc>
      </w:tr>
      <w:tr w:rsidR="004871EF" w:rsidRPr="00F33808" w14:paraId="3A579CE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E7" w14:textId="7422BBDD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E8" w14:textId="3E613B88" w:rsidR="004871EF" w:rsidRPr="00F33808" w:rsidRDefault="004871EF" w:rsidP="00010813"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E9" w14:textId="3335AC1F" w:rsidR="004871EF" w:rsidRPr="00F33808" w:rsidRDefault="00187D8B" w:rsidP="00010813"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EA" w14:textId="3012BB7B" w:rsidR="004871EF" w:rsidRPr="00F33808" w:rsidRDefault="004871EF" w:rsidP="00010813">
            <w:pPr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EB" w14:textId="147C0043" w:rsidR="004871EF" w:rsidRPr="00F33808" w:rsidRDefault="004871EF" w:rsidP="00010813">
            <w:pPr>
              <w:jc w:val="right"/>
            </w:pPr>
            <w:r>
              <w:t>17 Sep 2008</w:t>
            </w:r>
          </w:p>
        </w:tc>
      </w:tr>
      <w:tr w:rsidR="004871EF" w:rsidRPr="00F33808" w14:paraId="3A579CF8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CF3" w14:textId="072E40E3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CF4" w14:textId="2D18E154" w:rsidR="004871EF" w:rsidRPr="00F33808" w:rsidRDefault="004871EF" w:rsidP="00010813"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CF5" w14:textId="2E89129B" w:rsidR="004871EF" w:rsidRPr="00F33808" w:rsidRDefault="00187D8B" w:rsidP="00010813"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CF6" w14:textId="04CC0A68" w:rsidR="004871EF" w:rsidRPr="00F33808" w:rsidRDefault="004871EF" w:rsidP="00010813">
            <w:pPr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CF7" w14:textId="2BA229E7" w:rsidR="004871EF" w:rsidRPr="00F33808" w:rsidRDefault="004871EF" w:rsidP="00010813">
            <w:pPr>
              <w:jc w:val="right"/>
            </w:pPr>
            <w:r>
              <w:t>16 Mar 2008</w:t>
            </w:r>
          </w:p>
        </w:tc>
      </w:tr>
      <w:tr w:rsidR="004871EF" w:rsidRPr="00F33808" w14:paraId="3A579CFE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F9" w14:textId="32FCE9CD" w:rsidR="004871EF" w:rsidRPr="00DC2042" w:rsidRDefault="004871EF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CFA" w14:textId="43A692DA" w:rsidR="004871EF" w:rsidRPr="00F33808" w:rsidRDefault="004871EF" w:rsidP="0001081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CFB" w14:textId="685C8AB0" w:rsidR="004871EF" w:rsidRPr="00F33808" w:rsidRDefault="004871EF" w:rsidP="0001081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CFC" w14:textId="41416571" w:rsidR="004871EF" w:rsidRPr="00F33808" w:rsidRDefault="004871EF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CFD" w14:textId="5244C315" w:rsidR="004871EF" w:rsidRPr="00F33808" w:rsidRDefault="004871EF" w:rsidP="00010813">
            <w:pPr>
              <w:jc w:val="right"/>
            </w:pPr>
          </w:p>
        </w:tc>
      </w:tr>
    </w:tbl>
    <w:p w14:paraId="3A579D05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D0B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06" w14:textId="77777777"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07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08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09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0A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D1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0C" w14:textId="77777777"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D0D" w14:textId="6D9E829A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D0E" w14:textId="750540CF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D0F" w14:textId="65943092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10" w14:textId="0118361F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D1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12" w14:textId="77777777"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13" w14:textId="18E0F804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14" w14:textId="09976023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15" w14:textId="06E744E4" w:rsidR="00BB0A96" w:rsidRPr="00F33808" w:rsidRDefault="00BB0A96" w:rsidP="004D223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16" w14:textId="714A957C" w:rsidR="00BB0A96" w:rsidRPr="00F33808" w:rsidRDefault="00BB0A96" w:rsidP="00317271">
            <w:pPr>
              <w:jc w:val="right"/>
            </w:pPr>
          </w:p>
        </w:tc>
      </w:tr>
      <w:tr w:rsidR="00953518" w:rsidRPr="00F33808" w14:paraId="3A579D1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18" w14:textId="77777777" w:rsidR="00953518" w:rsidRPr="00DC2042" w:rsidRDefault="00953518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19" w14:textId="5555B683" w:rsidR="00953518" w:rsidRPr="00F33808" w:rsidRDefault="00953518" w:rsidP="00EA6CB3"/>
        </w:tc>
        <w:tc>
          <w:tcPr>
            <w:tcW w:w="2268" w:type="dxa"/>
            <w:tcBorders>
              <w:top w:val="nil"/>
              <w:bottom w:val="nil"/>
            </w:tcBorders>
          </w:tcPr>
          <w:p w14:paraId="3A579D1A" w14:textId="5447966E" w:rsidR="00953518" w:rsidRPr="00F33808" w:rsidRDefault="00953518" w:rsidP="00EA6CB3"/>
        </w:tc>
        <w:tc>
          <w:tcPr>
            <w:tcW w:w="851" w:type="dxa"/>
            <w:tcBorders>
              <w:top w:val="nil"/>
              <w:bottom w:val="nil"/>
            </w:tcBorders>
          </w:tcPr>
          <w:p w14:paraId="3A579D1B" w14:textId="5962E7CE" w:rsidR="00953518" w:rsidRPr="00F33808" w:rsidRDefault="00953518" w:rsidP="00953518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1C" w14:textId="4263AE9D" w:rsidR="00953518" w:rsidRPr="00F33808" w:rsidRDefault="00953518" w:rsidP="00317271">
            <w:pPr>
              <w:jc w:val="right"/>
            </w:pPr>
          </w:p>
        </w:tc>
      </w:tr>
      <w:tr w:rsidR="00813D6C" w:rsidRPr="00F33808" w14:paraId="3A579D2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1E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1F" w14:textId="052EA2A4" w:rsidR="00813D6C" w:rsidRPr="00F33808" w:rsidRDefault="00813D6C" w:rsidP="00FD26F2"/>
        </w:tc>
        <w:tc>
          <w:tcPr>
            <w:tcW w:w="2268" w:type="dxa"/>
            <w:tcBorders>
              <w:top w:val="nil"/>
              <w:bottom w:val="nil"/>
            </w:tcBorders>
          </w:tcPr>
          <w:p w14:paraId="3A579D20" w14:textId="69222CBE" w:rsidR="00813D6C" w:rsidRPr="00F33808" w:rsidRDefault="00813D6C" w:rsidP="00FD26F2"/>
        </w:tc>
        <w:tc>
          <w:tcPr>
            <w:tcW w:w="851" w:type="dxa"/>
            <w:tcBorders>
              <w:top w:val="nil"/>
              <w:bottom w:val="nil"/>
            </w:tcBorders>
          </w:tcPr>
          <w:p w14:paraId="3A579D21" w14:textId="5F1B5395"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22" w14:textId="36625DCF" w:rsidR="00813D6C" w:rsidRPr="00F33808" w:rsidRDefault="00813D6C" w:rsidP="00317271">
            <w:pPr>
              <w:jc w:val="right"/>
            </w:pPr>
          </w:p>
        </w:tc>
      </w:tr>
      <w:tr w:rsidR="00813D6C" w:rsidRPr="00F33808" w14:paraId="3A579D2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24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25" w14:textId="76B5B081" w:rsidR="00813D6C" w:rsidRPr="00F33808" w:rsidRDefault="00813D6C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26" w14:textId="33412AB1" w:rsidR="00813D6C" w:rsidRPr="00F33808" w:rsidRDefault="00813D6C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27" w14:textId="660F9C71"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28" w14:textId="7FF19A93" w:rsidR="00813D6C" w:rsidRPr="00F33808" w:rsidRDefault="00813D6C" w:rsidP="00317271">
            <w:pPr>
              <w:jc w:val="right"/>
            </w:pPr>
          </w:p>
        </w:tc>
      </w:tr>
      <w:tr w:rsidR="00813D6C" w:rsidRPr="00F33808" w14:paraId="3A579D2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2A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2B" w14:textId="72C3FF72" w:rsidR="00813D6C" w:rsidRPr="00F33808" w:rsidRDefault="00813D6C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2C" w14:textId="642BB6F7" w:rsidR="00813D6C" w:rsidRPr="00F33808" w:rsidRDefault="00813D6C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2D" w14:textId="7C1719FD"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2E" w14:textId="2B34CC1E" w:rsidR="00813D6C" w:rsidRPr="00F33808" w:rsidRDefault="00813D6C" w:rsidP="00317271">
            <w:pPr>
              <w:jc w:val="right"/>
            </w:pPr>
          </w:p>
        </w:tc>
      </w:tr>
      <w:tr w:rsidR="00D82982" w:rsidRPr="00F33808" w14:paraId="3A579D3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36" w14:textId="77777777" w:rsidR="00D82982" w:rsidRPr="00DC2042" w:rsidRDefault="00D82982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37" w14:textId="238767C7" w:rsidR="00D82982" w:rsidRPr="00F33808" w:rsidRDefault="00D82982" w:rsidP="00981FC9"/>
        </w:tc>
        <w:tc>
          <w:tcPr>
            <w:tcW w:w="2268" w:type="dxa"/>
            <w:tcBorders>
              <w:top w:val="nil"/>
              <w:bottom w:val="nil"/>
            </w:tcBorders>
          </w:tcPr>
          <w:p w14:paraId="3A579D38" w14:textId="1CA4FEB5" w:rsidR="00D82982" w:rsidRPr="00F33808" w:rsidRDefault="00D82982" w:rsidP="00981FC9"/>
        </w:tc>
        <w:tc>
          <w:tcPr>
            <w:tcW w:w="851" w:type="dxa"/>
            <w:tcBorders>
              <w:top w:val="nil"/>
              <w:bottom w:val="nil"/>
            </w:tcBorders>
          </w:tcPr>
          <w:p w14:paraId="3A579D39" w14:textId="00CC2F30" w:rsidR="00D82982" w:rsidRPr="00F33808" w:rsidRDefault="00D8298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3A" w14:textId="343AF837" w:rsidR="00D82982" w:rsidRPr="00F33808" w:rsidRDefault="00D82982" w:rsidP="00317271">
            <w:pPr>
              <w:jc w:val="right"/>
            </w:pPr>
          </w:p>
        </w:tc>
      </w:tr>
      <w:tr w:rsidR="00813D6C" w:rsidRPr="00F33808" w14:paraId="3A579D4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3C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3D" w14:textId="55511D2A" w:rsidR="00813D6C" w:rsidRPr="00F33808" w:rsidRDefault="00813D6C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3E" w14:textId="23D8A8AB" w:rsidR="00813D6C" w:rsidRPr="00F33808" w:rsidRDefault="00813D6C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3F" w14:textId="49CB602B"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40" w14:textId="1A35265E" w:rsidR="00813D6C" w:rsidRPr="00F33808" w:rsidRDefault="00813D6C" w:rsidP="00317271">
            <w:pPr>
              <w:jc w:val="right"/>
            </w:pPr>
          </w:p>
        </w:tc>
      </w:tr>
      <w:tr w:rsidR="00813D6C" w:rsidRPr="00F33808" w14:paraId="3A579D4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42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43" w14:textId="040DA856" w:rsidR="00813D6C" w:rsidRPr="00F33808" w:rsidRDefault="00813D6C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44" w14:textId="1AFFA9F6" w:rsidR="00813D6C" w:rsidRPr="00F33808" w:rsidRDefault="00813D6C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45" w14:textId="5D27F71E"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46" w14:textId="61400EF1" w:rsidR="00813D6C" w:rsidRPr="00F33808" w:rsidRDefault="00813D6C" w:rsidP="00317271">
            <w:pPr>
              <w:jc w:val="right"/>
            </w:pPr>
          </w:p>
        </w:tc>
      </w:tr>
      <w:tr w:rsidR="00813D6C" w:rsidRPr="00F33808" w14:paraId="3A579D53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4E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4F" w14:textId="566BCC05" w:rsidR="00813D6C" w:rsidRPr="00F33808" w:rsidRDefault="00813D6C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50" w14:textId="007EBB34" w:rsidR="00813D6C" w:rsidRPr="00F33808" w:rsidRDefault="00813D6C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51" w14:textId="18E07623"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52" w14:textId="7620D1B0" w:rsidR="00813D6C" w:rsidRPr="00F33808" w:rsidRDefault="00813D6C" w:rsidP="00317271">
            <w:pPr>
              <w:jc w:val="right"/>
            </w:pPr>
          </w:p>
        </w:tc>
      </w:tr>
      <w:tr w:rsidR="00813D6C" w:rsidRPr="00F33808" w14:paraId="3A579D59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54" w14:textId="77777777"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D55" w14:textId="64194263" w:rsidR="00813D6C" w:rsidRPr="00F33808" w:rsidRDefault="00813D6C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D56" w14:textId="3814B259" w:rsidR="00813D6C" w:rsidRPr="00F33808" w:rsidRDefault="00813D6C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D57" w14:textId="0D0AC6C5"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58" w14:textId="71781D26" w:rsidR="00813D6C" w:rsidRPr="00F33808" w:rsidRDefault="00813D6C" w:rsidP="00317271">
            <w:pPr>
              <w:jc w:val="right"/>
            </w:pPr>
          </w:p>
        </w:tc>
      </w:tr>
    </w:tbl>
    <w:p w14:paraId="3A579D60" w14:textId="69F09F41" w:rsidR="00BB0A96" w:rsidRDefault="0037746E" w:rsidP="00BB0A96">
      <w:pPr>
        <w:pStyle w:val="Heading2"/>
      </w:pPr>
      <w:bookmarkStart w:id="8" w:name="_Toc146460777"/>
      <w:bookmarkStart w:id="9" w:name="_Toc147917261"/>
      <w:r>
        <w:lastRenderedPageBreak/>
        <w:t>Compound Unlimited AR</w:t>
      </w:r>
      <w:r w:rsidR="00660F73">
        <w:t>ST</w:t>
      </w:r>
    </w:p>
    <w:p w14:paraId="3A579D61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14:paraId="3A579D67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62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63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64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65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66" w14:textId="77777777"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14:paraId="3A579D6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68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D69" w14:textId="2603AE8A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D6A" w14:textId="764BB3EE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D6B" w14:textId="51429C75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6C" w14:textId="03791D08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D7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6E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6F" w14:textId="585B7E4B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70" w14:textId="4908DA8A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71" w14:textId="73B4AB0F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72" w14:textId="751350DD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D7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74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75" w14:textId="01121637" w:rsidR="00BB0A96" w:rsidRPr="00F33808" w:rsidRDefault="00BB0A96" w:rsidP="00171F2B"/>
        </w:tc>
        <w:tc>
          <w:tcPr>
            <w:tcW w:w="2268" w:type="dxa"/>
            <w:tcBorders>
              <w:top w:val="nil"/>
              <w:bottom w:val="nil"/>
            </w:tcBorders>
          </w:tcPr>
          <w:p w14:paraId="3A579D76" w14:textId="2DEAED0F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77" w14:textId="28953151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78" w14:textId="7E91BFBC" w:rsidR="00BB0A96" w:rsidRPr="00F33808" w:rsidRDefault="00BB0A96" w:rsidP="00171F2B">
            <w:pPr>
              <w:jc w:val="right"/>
            </w:pPr>
          </w:p>
        </w:tc>
      </w:tr>
      <w:tr w:rsidR="00BB0A96" w:rsidRPr="00F33808" w14:paraId="3A579D7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7A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7B" w14:textId="3875868C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7C" w14:textId="0FB772AB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7D" w14:textId="0BB6BA61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7E" w14:textId="7C18CDD0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D8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80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81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82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83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84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D8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86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8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8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8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8A" w14:textId="77777777" w:rsidR="00BB0A96" w:rsidRPr="00F33808" w:rsidRDefault="00BB0A96" w:rsidP="00317271">
            <w:pPr>
              <w:jc w:val="right"/>
            </w:pPr>
          </w:p>
        </w:tc>
      </w:tr>
      <w:tr w:rsidR="002962F2" w:rsidRPr="00F33808" w14:paraId="3A579D9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92" w14:textId="77777777" w:rsidR="002962F2" w:rsidRPr="00DC2042" w:rsidRDefault="002962F2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93" w14:textId="5E9C95B4" w:rsidR="002962F2" w:rsidRPr="00F33808" w:rsidRDefault="002962F2" w:rsidP="00892669"/>
        </w:tc>
        <w:tc>
          <w:tcPr>
            <w:tcW w:w="2268" w:type="dxa"/>
            <w:tcBorders>
              <w:top w:val="nil"/>
              <w:bottom w:val="nil"/>
            </w:tcBorders>
          </w:tcPr>
          <w:p w14:paraId="3A579D94" w14:textId="3827FEDF" w:rsidR="002962F2" w:rsidRPr="00F33808" w:rsidRDefault="002962F2" w:rsidP="00892669"/>
        </w:tc>
        <w:tc>
          <w:tcPr>
            <w:tcW w:w="851" w:type="dxa"/>
            <w:tcBorders>
              <w:top w:val="nil"/>
              <w:bottom w:val="nil"/>
            </w:tcBorders>
          </w:tcPr>
          <w:p w14:paraId="3A579D95" w14:textId="71697ABD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96" w14:textId="76969AAB" w:rsidR="002962F2" w:rsidRPr="00F33808" w:rsidRDefault="002962F2" w:rsidP="00317271">
            <w:pPr>
              <w:jc w:val="right"/>
            </w:pPr>
          </w:p>
        </w:tc>
      </w:tr>
      <w:tr w:rsidR="00BB0A96" w:rsidRPr="00F33808" w14:paraId="3A579D9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98" w14:textId="77777777"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99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9A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9B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9C" w14:textId="77777777" w:rsidR="00BB0A96" w:rsidRPr="00F33808" w:rsidRDefault="00BB0A96" w:rsidP="00317271">
            <w:pPr>
              <w:jc w:val="right"/>
            </w:pPr>
          </w:p>
        </w:tc>
      </w:tr>
      <w:tr w:rsidR="004017EE" w:rsidRPr="00F33808" w14:paraId="3A579DA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9E" w14:textId="77777777"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9F" w14:textId="0AB895A0"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A0" w14:textId="6650C635" w:rsidR="004017EE" w:rsidRPr="00F33808" w:rsidRDefault="004017EE" w:rsidP="00FD26F2"/>
        </w:tc>
        <w:tc>
          <w:tcPr>
            <w:tcW w:w="851" w:type="dxa"/>
            <w:tcBorders>
              <w:top w:val="nil"/>
              <w:bottom w:val="nil"/>
            </w:tcBorders>
          </w:tcPr>
          <w:p w14:paraId="3A579DA1" w14:textId="43D0CA1A"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A2" w14:textId="3BE62209" w:rsidR="004017EE" w:rsidRPr="00F33808" w:rsidRDefault="004017EE" w:rsidP="00317271">
            <w:pPr>
              <w:jc w:val="right"/>
            </w:pPr>
          </w:p>
        </w:tc>
      </w:tr>
      <w:tr w:rsidR="004017EE" w:rsidRPr="00F33808" w14:paraId="3A579DAF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AA" w14:textId="77777777"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AB" w14:textId="77777777"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AC" w14:textId="77777777"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AD" w14:textId="77777777"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AE" w14:textId="77777777" w:rsidR="004017EE" w:rsidRPr="00F33808" w:rsidRDefault="004017EE" w:rsidP="00317271">
            <w:pPr>
              <w:jc w:val="right"/>
            </w:pPr>
          </w:p>
        </w:tc>
      </w:tr>
      <w:tr w:rsidR="004017EE" w:rsidRPr="00F33808" w14:paraId="3A579DB5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B0" w14:textId="77777777"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DB1" w14:textId="77777777" w:rsidR="004017EE" w:rsidRPr="00F33808" w:rsidRDefault="004017EE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DB2" w14:textId="77777777" w:rsidR="004017EE" w:rsidRPr="00F33808" w:rsidRDefault="004017EE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DB3" w14:textId="77777777"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DB4" w14:textId="77777777" w:rsidR="004017EE" w:rsidRPr="00F33808" w:rsidRDefault="004017EE" w:rsidP="00317271">
            <w:pPr>
              <w:jc w:val="right"/>
            </w:pPr>
          </w:p>
        </w:tc>
      </w:tr>
    </w:tbl>
    <w:p w14:paraId="3A579DBC" w14:textId="77777777"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14:paraId="3A579DC2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BD" w14:textId="77777777"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BE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BF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DC0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DC1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14:paraId="3A579DC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C3" w14:textId="77777777"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DC4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DC5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DC6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DC7" w14:textId="77777777" w:rsidR="00BB0A96" w:rsidRPr="00F33808" w:rsidRDefault="00BB0A96" w:rsidP="00317271">
            <w:pPr>
              <w:jc w:val="right"/>
            </w:pPr>
          </w:p>
        </w:tc>
      </w:tr>
      <w:tr w:rsidR="002962F2" w:rsidRPr="00F33808" w14:paraId="3A579DC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C9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CA" w14:textId="06B47DE7" w:rsidR="002962F2" w:rsidRPr="00F33808" w:rsidRDefault="002962F2" w:rsidP="00892669"/>
        </w:tc>
        <w:tc>
          <w:tcPr>
            <w:tcW w:w="2268" w:type="dxa"/>
            <w:tcBorders>
              <w:top w:val="nil"/>
              <w:bottom w:val="nil"/>
            </w:tcBorders>
          </w:tcPr>
          <w:p w14:paraId="3A579DCB" w14:textId="554EB719" w:rsidR="002962F2" w:rsidRPr="00F33808" w:rsidRDefault="002962F2" w:rsidP="00892669"/>
        </w:tc>
        <w:tc>
          <w:tcPr>
            <w:tcW w:w="851" w:type="dxa"/>
            <w:tcBorders>
              <w:top w:val="nil"/>
              <w:bottom w:val="nil"/>
            </w:tcBorders>
          </w:tcPr>
          <w:p w14:paraId="3A579DCC" w14:textId="47D30C0E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CD" w14:textId="068243FD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D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CF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D0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D1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D2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D3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D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D5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D6" w14:textId="4E76FEA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D7" w14:textId="461419EB" w:rsidR="002962F2" w:rsidRPr="00F33808" w:rsidRDefault="002962F2" w:rsidP="00892669"/>
        </w:tc>
        <w:tc>
          <w:tcPr>
            <w:tcW w:w="851" w:type="dxa"/>
            <w:tcBorders>
              <w:top w:val="nil"/>
              <w:bottom w:val="nil"/>
            </w:tcBorders>
          </w:tcPr>
          <w:p w14:paraId="3A579DD8" w14:textId="0C3330A1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D9" w14:textId="22DD4551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E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DB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DC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DD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DE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DF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E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E1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E2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E3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E4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E5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F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ED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EE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EF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F0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F1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F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F3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F4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F5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F6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F7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DF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DF9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DFA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DFB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DFC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DFD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E0A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05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06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07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08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09" w14:textId="77777777" w:rsidR="002962F2" w:rsidRPr="00F33808" w:rsidRDefault="002962F2" w:rsidP="00317271">
            <w:pPr>
              <w:jc w:val="right"/>
            </w:pPr>
          </w:p>
        </w:tc>
      </w:tr>
      <w:tr w:rsidR="002962F2" w:rsidRPr="00F33808" w14:paraId="3A579E10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0B" w14:textId="77777777"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E0C" w14:textId="77777777" w:rsidR="002962F2" w:rsidRPr="00F33808" w:rsidRDefault="002962F2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E0D" w14:textId="77777777" w:rsidR="002962F2" w:rsidRPr="00F33808" w:rsidRDefault="002962F2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E0E" w14:textId="77777777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0F" w14:textId="77777777" w:rsidR="002962F2" w:rsidRPr="00F33808" w:rsidRDefault="002962F2" w:rsidP="00317271">
            <w:pPr>
              <w:jc w:val="right"/>
            </w:pPr>
          </w:p>
        </w:tc>
      </w:tr>
    </w:tbl>
    <w:p w14:paraId="3A579E17" w14:textId="77777777" w:rsidR="0028012D" w:rsidRDefault="0028012D" w:rsidP="0028012D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D3649B" w14:paraId="3A579E1D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18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19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1A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1B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1C" w14:textId="77777777"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171F2B" w:rsidRPr="00F33808" w14:paraId="3A579E23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1E" w14:textId="77777777" w:rsidR="00171F2B" w:rsidRPr="00D3649B" w:rsidRDefault="00171F2B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E1F" w14:textId="59F8B6D7" w:rsidR="00171F2B" w:rsidRPr="00F33808" w:rsidRDefault="00171F2B" w:rsidP="00122FD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E20" w14:textId="358B2B13" w:rsidR="00171F2B" w:rsidRPr="00F33808" w:rsidRDefault="00171F2B" w:rsidP="00122FD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E21" w14:textId="370050FE" w:rsidR="00171F2B" w:rsidRPr="00F33808" w:rsidRDefault="00171F2B" w:rsidP="0001081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22" w14:textId="222FF8FE" w:rsidR="00171F2B" w:rsidRPr="00F33808" w:rsidRDefault="00171F2B" w:rsidP="00010813">
            <w:pPr>
              <w:jc w:val="right"/>
            </w:pPr>
          </w:p>
        </w:tc>
      </w:tr>
      <w:tr w:rsidR="004D2235" w:rsidRPr="00F33808" w14:paraId="3A579E2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24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25" w14:textId="256FDE26" w:rsidR="004D2235" w:rsidRPr="00F33808" w:rsidRDefault="004D2235" w:rsidP="00C84294"/>
        </w:tc>
        <w:tc>
          <w:tcPr>
            <w:tcW w:w="2268" w:type="dxa"/>
            <w:tcBorders>
              <w:top w:val="nil"/>
              <w:bottom w:val="nil"/>
            </w:tcBorders>
          </w:tcPr>
          <w:p w14:paraId="3A579E26" w14:textId="4FAA2248" w:rsidR="004D2235" w:rsidRPr="00F33808" w:rsidRDefault="004D2235" w:rsidP="00C84294"/>
        </w:tc>
        <w:tc>
          <w:tcPr>
            <w:tcW w:w="851" w:type="dxa"/>
            <w:tcBorders>
              <w:top w:val="nil"/>
              <w:bottom w:val="nil"/>
            </w:tcBorders>
          </w:tcPr>
          <w:p w14:paraId="3A579E27" w14:textId="4CF21320" w:rsidR="004D2235" w:rsidRPr="00F33808" w:rsidRDefault="004D2235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28" w14:textId="7DD48CD6" w:rsidR="004D2235" w:rsidRPr="00F33808" w:rsidRDefault="004D2235" w:rsidP="00010813">
            <w:pPr>
              <w:jc w:val="right"/>
            </w:pPr>
          </w:p>
        </w:tc>
      </w:tr>
      <w:tr w:rsidR="00A26381" w:rsidRPr="00F33808" w14:paraId="3A579E2F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2A" w14:textId="77777777" w:rsidR="00A26381" w:rsidRPr="00D3649B" w:rsidRDefault="00A26381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2B" w14:textId="5E2BE241" w:rsidR="00A26381" w:rsidRPr="00F33808" w:rsidRDefault="00A26381" w:rsidP="00C84294"/>
        </w:tc>
        <w:tc>
          <w:tcPr>
            <w:tcW w:w="2268" w:type="dxa"/>
            <w:tcBorders>
              <w:top w:val="nil"/>
              <w:bottom w:val="nil"/>
            </w:tcBorders>
          </w:tcPr>
          <w:p w14:paraId="3A579E2C" w14:textId="5493C2D6" w:rsidR="00A26381" w:rsidRPr="00F33808" w:rsidRDefault="00A26381" w:rsidP="00C84294"/>
        </w:tc>
        <w:tc>
          <w:tcPr>
            <w:tcW w:w="851" w:type="dxa"/>
            <w:tcBorders>
              <w:top w:val="nil"/>
              <w:bottom w:val="nil"/>
            </w:tcBorders>
          </w:tcPr>
          <w:p w14:paraId="3A579E2D" w14:textId="43A662CF" w:rsidR="00A26381" w:rsidRPr="00F33808" w:rsidRDefault="00A26381" w:rsidP="001822A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2E" w14:textId="61297B96" w:rsidR="00A26381" w:rsidRPr="00F33808" w:rsidRDefault="00A26381" w:rsidP="001822A3">
            <w:pPr>
              <w:jc w:val="right"/>
            </w:pPr>
          </w:p>
        </w:tc>
      </w:tr>
      <w:tr w:rsidR="0028012D" w:rsidRPr="00F33808" w14:paraId="3A579E35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30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31" w14:textId="0F7701E9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E32" w14:textId="63910802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E33" w14:textId="4DED0FB0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34" w14:textId="1A7FC069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E3B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36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37" w14:textId="32053E15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E38" w14:textId="0E2B7F7A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E39" w14:textId="35C6289D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3A" w14:textId="0E10D8D8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E41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3C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3D" w14:textId="375B86B9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E3E" w14:textId="4D4C4025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E3F" w14:textId="0145BC96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40" w14:textId="6B60849B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E4D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48" w14:textId="77777777"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49" w14:textId="10B6C56F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E4A" w14:textId="4EC0E66D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E4B" w14:textId="22420B61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4C" w14:textId="5ABB5497" w:rsidR="0028012D" w:rsidRPr="00F33808" w:rsidRDefault="0028012D" w:rsidP="00010813">
            <w:pPr>
              <w:jc w:val="right"/>
            </w:pPr>
          </w:p>
        </w:tc>
      </w:tr>
      <w:tr w:rsidR="004D2235" w:rsidRPr="00F33808" w14:paraId="3A579E53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4E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4F" w14:textId="5FA90237" w:rsidR="004D2235" w:rsidRPr="00F33808" w:rsidRDefault="004D2235" w:rsidP="00C84294"/>
        </w:tc>
        <w:tc>
          <w:tcPr>
            <w:tcW w:w="2268" w:type="dxa"/>
            <w:tcBorders>
              <w:top w:val="nil"/>
              <w:bottom w:val="nil"/>
            </w:tcBorders>
          </w:tcPr>
          <w:p w14:paraId="3A579E50" w14:textId="7549617D" w:rsidR="004D2235" w:rsidRPr="00F33808" w:rsidRDefault="004D2235" w:rsidP="00C84294"/>
        </w:tc>
        <w:tc>
          <w:tcPr>
            <w:tcW w:w="851" w:type="dxa"/>
            <w:tcBorders>
              <w:top w:val="nil"/>
              <w:bottom w:val="nil"/>
            </w:tcBorders>
          </w:tcPr>
          <w:p w14:paraId="3A579E51" w14:textId="1B2DFE9C" w:rsidR="004D2235" w:rsidRPr="00F33808" w:rsidRDefault="004D2235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52" w14:textId="4E8D666F" w:rsidR="004D2235" w:rsidRPr="00F33808" w:rsidRDefault="004D2235" w:rsidP="00010813">
            <w:pPr>
              <w:jc w:val="right"/>
            </w:pPr>
          </w:p>
        </w:tc>
      </w:tr>
      <w:tr w:rsidR="004D2235" w:rsidRPr="00F33808" w14:paraId="3A579E59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54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55" w14:textId="219FA045" w:rsidR="004D2235" w:rsidRPr="00F33808" w:rsidRDefault="004D2235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E56" w14:textId="03D438C8" w:rsidR="004D2235" w:rsidRPr="00F33808" w:rsidRDefault="004D2235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E57" w14:textId="7F930F98" w:rsidR="004D2235" w:rsidRPr="00F33808" w:rsidRDefault="004D2235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58" w14:textId="47CA2A3D" w:rsidR="004D2235" w:rsidRPr="00F33808" w:rsidRDefault="004D2235" w:rsidP="00010813">
            <w:pPr>
              <w:jc w:val="right"/>
            </w:pPr>
          </w:p>
        </w:tc>
      </w:tr>
      <w:tr w:rsidR="004D2235" w:rsidRPr="00F33808" w14:paraId="3A579E65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60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61" w14:textId="683BBE91" w:rsidR="004D2235" w:rsidRPr="00F33808" w:rsidRDefault="004D2235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E62" w14:textId="570A9E56" w:rsidR="004D2235" w:rsidRPr="00F33808" w:rsidRDefault="004D2235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E63" w14:textId="4D692507" w:rsidR="004D2235" w:rsidRPr="00F33808" w:rsidRDefault="004D2235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64" w14:textId="55BE6AF0" w:rsidR="004D2235" w:rsidRPr="00F33808" w:rsidRDefault="004D2235" w:rsidP="00010813">
            <w:pPr>
              <w:jc w:val="right"/>
            </w:pPr>
          </w:p>
        </w:tc>
      </w:tr>
      <w:tr w:rsidR="004D2235" w:rsidRPr="00F33808" w14:paraId="3A579E6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66" w14:textId="77777777"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E67" w14:textId="05195A86" w:rsidR="004D2235" w:rsidRPr="00F33808" w:rsidRDefault="004D2235" w:rsidP="0001081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E68" w14:textId="38B27848" w:rsidR="004D2235" w:rsidRPr="00F33808" w:rsidRDefault="004D2235" w:rsidP="0001081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E69" w14:textId="31BD4570" w:rsidR="004D2235" w:rsidRPr="00F33808" w:rsidRDefault="004D2235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6A" w14:textId="451DA703" w:rsidR="004D2235" w:rsidRPr="00F33808" w:rsidRDefault="004D2235" w:rsidP="00010813">
            <w:pPr>
              <w:jc w:val="right"/>
            </w:pPr>
          </w:p>
        </w:tc>
      </w:tr>
    </w:tbl>
    <w:p w14:paraId="3A579E72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14:paraId="3A579E78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73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74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75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76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77" w14:textId="77777777"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14:paraId="3A579E7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79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E7A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E7B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E7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7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8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7F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80" w14:textId="2C7B1921" w:rsidR="00BB0A96" w:rsidRPr="00F33808" w:rsidRDefault="00BB0A96" w:rsidP="00A4594C"/>
        </w:tc>
        <w:tc>
          <w:tcPr>
            <w:tcW w:w="2268" w:type="dxa"/>
            <w:tcBorders>
              <w:top w:val="nil"/>
              <w:bottom w:val="nil"/>
            </w:tcBorders>
          </w:tcPr>
          <w:p w14:paraId="3A579E81" w14:textId="097FE361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82" w14:textId="0A42B24B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83" w14:textId="3BBEA79C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8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85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86" w14:textId="1C30E6A3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87" w14:textId="1B0CC253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88" w14:textId="5387AC1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89" w14:textId="6DE4022E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9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8B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8C" w14:textId="5F348EE1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8D" w14:textId="7E5A246D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8E" w14:textId="63346FDE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8F" w14:textId="6DB484AB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9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91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9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9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9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95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9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97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98" w14:textId="415278FA" w:rsidR="00BB0A96" w:rsidRPr="00F33808" w:rsidRDefault="00BB0A96" w:rsidP="00A4594C"/>
        </w:tc>
        <w:tc>
          <w:tcPr>
            <w:tcW w:w="2268" w:type="dxa"/>
            <w:tcBorders>
              <w:top w:val="nil"/>
              <w:bottom w:val="nil"/>
            </w:tcBorders>
          </w:tcPr>
          <w:p w14:paraId="3A579E99" w14:textId="13F7D508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9A" w14:textId="25B44EF4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9B" w14:textId="11459F37" w:rsidR="00BB0A96" w:rsidRPr="00F33808" w:rsidRDefault="00BB0A96" w:rsidP="00317271">
            <w:pPr>
              <w:jc w:val="right"/>
            </w:pPr>
          </w:p>
        </w:tc>
      </w:tr>
      <w:tr w:rsidR="002962F2" w:rsidRPr="00F33808" w14:paraId="3A579EA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A3" w14:textId="77777777" w:rsidR="002962F2" w:rsidRPr="00D3649B" w:rsidRDefault="002962F2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A4" w14:textId="36F9B9C7" w:rsidR="002962F2" w:rsidRPr="00F33808" w:rsidRDefault="002962F2" w:rsidP="002962F2"/>
        </w:tc>
        <w:tc>
          <w:tcPr>
            <w:tcW w:w="2268" w:type="dxa"/>
            <w:tcBorders>
              <w:top w:val="nil"/>
              <w:bottom w:val="nil"/>
            </w:tcBorders>
          </w:tcPr>
          <w:p w14:paraId="3A579EA5" w14:textId="2558D4FF" w:rsidR="002962F2" w:rsidRPr="00F33808" w:rsidRDefault="002962F2" w:rsidP="00892669"/>
        </w:tc>
        <w:tc>
          <w:tcPr>
            <w:tcW w:w="851" w:type="dxa"/>
            <w:tcBorders>
              <w:top w:val="nil"/>
              <w:bottom w:val="nil"/>
            </w:tcBorders>
          </w:tcPr>
          <w:p w14:paraId="3A579EA6" w14:textId="5BEFFBF9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A7" w14:textId="20A26849" w:rsidR="002962F2" w:rsidRPr="00F33808" w:rsidRDefault="002962F2" w:rsidP="00317271">
            <w:pPr>
              <w:jc w:val="right"/>
            </w:pPr>
          </w:p>
        </w:tc>
      </w:tr>
      <w:tr w:rsidR="00BB0A96" w:rsidRPr="00F33808" w14:paraId="3A579EAE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A9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AA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AB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AC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AD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B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AF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B0" w14:textId="13F07FAE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B1" w14:textId="0C5F02A4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B2" w14:textId="33F50B8B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B3" w14:textId="5AC8B5A7" w:rsidR="00BB0A96" w:rsidRPr="00F33808" w:rsidRDefault="00BB0A96" w:rsidP="000F7E23">
            <w:pPr>
              <w:jc w:val="right"/>
            </w:pPr>
          </w:p>
        </w:tc>
      </w:tr>
      <w:tr w:rsidR="00BB0A96" w:rsidRPr="00F33808" w14:paraId="3A579EC0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BB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BC" w14:textId="7A4DB222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BD" w14:textId="11FBFCBC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BE" w14:textId="1BB54588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BF" w14:textId="67DAFC59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C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C1" w14:textId="77777777"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EC2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EC3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EC4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EC5" w14:textId="77777777" w:rsidR="00BB0A96" w:rsidRPr="00F33808" w:rsidRDefault="00BB0A96" w:rsidP="00317271">
            <w:pPr>
              <w:jc w:val="right"/>
            </w:pPr>
          </w:p>
        </w:tc>
      </w:tr>
    </w:tbl>
    <w:p w14:paraId="3A579ECD" w14:textId="50203164" w:rsidR="00BB0A96" w:rsidRDefault="0037746E" w:rsidP="00BB0A96">
      <w:pPr>
        <w:pStyle w:val="Heading2"/>
      </w:pPr>
      <w:r>
        <w:lastRenderedPageBreak/>
        <w:t>Recurve Freestyle AR</w:t>
      </w:r>
      <w:r w:rsidR="00660F73">
        <w:t>ST</w:t>
      </w:r>
      <w:bookmarkEnd w:id="8"/>
      <w:bookmarkEnd w:id="9"/>
    </w:p>
    <w:p w14:paraId="3A579ECE" w14:textId="77777777" w:rsidR="00BB0A96" w:rsidRDefault="00BB0A96" w:rsidP="00BB0A96">
      <w:pPr>
        <w:pStyle w:val="Heading3"/>
      </w:pPr>
      <w:bookmarkStart w:id="10" w:name="_Toc146460788"/>
      <w:r>
        <w:t xml:space="preserve">Ladies - </w:t>
      </w:r>
      <w:proofErr w:type="gramStart"/>
      <w:r>
        <w:t>Senior</w:t>
      </w:r>
      <w:bookmarkEnd w:id="1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14:paraId="3A579ED4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CF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D0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D1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ED2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ED3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14:paraId="3A579ED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D5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ED6" w14:textId="60ED9F8F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ED7" w14:textId="377C94CA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ED8" w14:textId="4164CDDE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ED9" w14:textId="533A983C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E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DB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DC" w14:textId="09EF26CB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DD" w14:textId="36AFE9ED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DE" w14:textId="15ADFB12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DF" w14:textId="4E85B070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E6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E1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E2" w14:textId="79CE9CCA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E3" w14:textId="0661E500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E4" w14:textId="749AEEF6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E5" w14:textId="76CE5BE2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EC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E7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E8" w14:textId="75FCDE71" w:rsidR="00BB0A96" w:rsidRPr="00F33808" w:rsidRDefault="00BB0A96" w:rsidP="00C36290"/>
        </w:tc>
        <w:tc>
          <w:tcPr>
            <w:tcW w:w="2268" w:type="dxa"/>
            <w:tcBorders>
              <w:top w:val="nil"/>
              <w:bottom w:val="nil"/>
            </w:tcBorders>
          </w:tcPr>
          <w:p w14:paraId="3A579EE9" w14:textId="00EE93D5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EA" w14:textId="5BAA12BE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EB" w14:textId="269DDDFD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EF2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ED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EE" w14:textId="115A057C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EEF" w14:textId="6B84303A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EF0" w14:textId="493B17AE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F1" w14:textId="7B085CBA" w:rsidR="00BB0A96" w:rsidRPr="00F33808" w:rsidRDefault="00BB0A96" w:rsidP="00317271">
            <w:pPr>
              <w:jc w:val="right"/>
            </w:pPr>
          </w:p>
        </w:tc>
      </w:tr>
      <w:tr w:rsidR="004D2235" w:rsidRPr="00F33808" w14:paraId="3A579EF8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F3" w14:textId="77777777" w:rsidR="004D2235" w:rsidRPr="00254FCA" w:rsidRDefault="004D2235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EF4" w14:textId="0ADA48B4" w:rsidR="004D2235" w:rsidRPr="00F33808" w:rsidRDefault="004D2235" w:rsidP="00C84294"/>
        </w:tc>
        <w:tc>
          <w:tcPr>
            <w:tcW w:w="2268" w:type="dxa"/>
            <w:tcBorders>
              <w:top w:val="nil"/>
              <w:bottom w:val="nil"/>
            </w:tcBorders>
          </w:tcPr>
          <w:p w14:paraId="3A579EF5" w14:textId="7323E1E7" w:rsidR="004D2235" w:rsidRPr="00F33808" w:rsidRDefault="004D2235" w:rsidP="00C84294"/>
        </w:tc>
        <w:tc>
          <w:tcPr>
            <w:tcW w:w="851" w:type="dxa"/>
            <w:tcBorders>
              <w:top w:val="nil"/>
              <w:bottom w:val="nil"/>
            </w:tcBorders>
          </w:tcPr>
          <w:p w14:paraId="3A579EF6" w14:textId="429E43D1" w:rsidR="004D2235" w:rsidRPr="00F33808" w:rsidRDefault="004D2235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EF7" w14:textId="4C9C8E27" w:rsidR="004D2235" w:rsidRPr="00F33808" w:rsidRDefault="004D2235" w:rsidP="00317271">
            <w:pPr>
              <w:jc w:val="right"/>
            </w:pPr>
          </w:p>
        </w:tc>
      </w:tr>
      <w:tr w:rsidR="00BB0A96" w:rsidRPr="00F33808" w14:paraId="3A579F04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EFF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00" w14:textId="674CCC25" w:rsidR="00BB0A96" w:rsidRPr="00F33808" w:rsidRDefault="00BB0A96" w:rsidP="009241F2"/>
        </w:tc>
        <w:tc>
          <w:tcPr>
            <w:tcW w:w="2268" w:type="dxa"/>
            <w:tcBorders>
              <w:top w:val="nil"/>
              <w:bottom w:val="nil"/>
            </w:tcBorders>
          </w:tcPr>
          <w:p w14:paraId="3A579F01" w14:textId="08408841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02" w14:textId="2EB7CCCD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03" w14:textId="5C38AE3C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0A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05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06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07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08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09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10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0B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0C" w14:textId="058124DE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0D" w14:textId="46700FCC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0E" w14:textId="541AD2F5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0F" w14:textId="241BF6A5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1C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17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18" w14:textId="42DF2543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19" w14:textId="05A560B9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1A" w14:textId="347C4378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1B" w14:textId="1E351728" w:rsidR="00BB0A96" w:rsidRPr="00F33808" w:rsidRDefault="00BB0A96" w:rsidP="00317271">
            <w:pPr>
              <w:jc w:val="right"/>
            </w:pPr>
          </w:p>
        </w:tc>
      </w:tr>
      <w:tr w:rsidR="002962F2" w:rsidRPr="00F33808" w14:paraId="3A579F22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1D" w14:textId="77777777" w:rsidR="002962F2" w:rsidRPr="00254FCA" w:rsidRDefault="002962F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F1E" w14:textId="75C614B9" w:rsidR="002962F2" w:rsidRPr="00F33808" w:rsidRDefault="002962F2" w:rsidP="0089266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F1F" w14:textId="4B15EA14" w:rsidR="002962F2" w:rsidRPr="00F33808" w:rsidRDefault="002962F2" w:rsidP="00892669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F20" w14:textId="22C1D842"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21" w14:textId="01923166" w:rsidR="002962F2" w:rsidRPr="00F33808" w:rsidRDefault="002962F2" w:rsidP="00317271">
            <w:pPr>
              <w:jc w:val="right"/>
            </w:pPr>
          </w:p>
        </w:tc>
      </w:tr>
    </w:tbl>
    <w:p w14:paraId="3A579F29" w14:textId="77777777" w:rsidR="00BB0A96" w:rsidRDefault="00BB0A96" w:rsidP="00BB0A96">
      <w:pPr>
        <w:pStyle w:val="Heading3"/>
      </w:pPr>
      <w:bookmarkStart w:id="11" w:name="_Toc147917283"/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14:paraId="3A579F2F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2A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2B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2C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2D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2E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14:paraId="3A579F3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30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F31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F32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F33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34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3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36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3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3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3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3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4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3C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3D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3E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3F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40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4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42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43" w14:textId="5510B36C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44" w14:textId="7CC0202E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45" w14:textId="719F7EC4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46" w14:textId="0ECF215D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4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48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49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4A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4B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4C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5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4E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4F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50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51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52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5F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5A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5B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5C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5D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5E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6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60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61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62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63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64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6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66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6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6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6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6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77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72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73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74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75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76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7D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78" w14:textId="77777777"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F79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F7A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F7B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7C" w14:textId="77777777" w:rsidR="00BB0A96" w:rsidRPr="00F33808" w:rsidRDefault="00BB0A96" w:rsidP="00317271">
            <w:pPr>
              <w:jc w:val="right"/>
            </w:pPr>
          </w:p>
        </w:tc>
      </w:tr>
    </w:tbl>
    <w:p w14:paraId="3A579F84" w14:textId="77777777" w:rsidR="0028012D" w:rsidRDefault="0028012D" w:rsidP="0028012D">
      <w:pPr>
        <w:pStyle w:val="Heading3"/>
      </w:pPr>
      <w:bookmarkStart w:id="12" w:name="_Toc146460789"/>
      <w:r>
        <w:t xml:space="preserve">Gentlemen - </w:t>
      </w:r>
      <w:proofErr w:type="gramStart"/>
      <w:r>
        <w:t>Senior</w:t>
      </w:r>
      <w:bookmarkEnd w:id="1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254FCA" w14:paraId="3A579F8A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85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86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87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88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89" w14:textId="77777777"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28012D" w:rsidRPr="00F33808" w14:paraId="3A579F9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8B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F8C" w14:textId="3B3F9F83" w:rsidR="0028012D" w:rsidRPr="00606DA3" w:rsidRDefault="0028012D" w:rsidP="00010813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F8D" w14:textId="12D73D4F" w:rsidR="0028012D" w:rsidRPr="00606DA3" w:rsidRDefault="0028012D" w:rsidP="00010813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F8E" w14:textId="6657B592" w:rsidR="0028012D" w:rsidRPr="00606DA3" w:rsidRDefault="0028012D" w:rsidP="00010813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8F" w14:textId="4DDD92E1" w:rsidR="0028012D" w:rsidRPr="00606DA3" w:rsidRDefault="0028012D" w:rsidP="00010813">
            <w:pPr>
              <w:jc w:val="right"/>
              <w:rPr>
                <w:szCs w:val="15"/>
              </w:rPr>
            </w:pPr>
          </w:p>
        </w:tc>
      </w:tr>
      <w:tr w:rsidR="0028012D" w:rsidRPr="00F33808" w14:paraId="3A579F9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91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92" w14:textId="4858B0B5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93" w14:textId="0D7FE9F9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94" w14:textId="7F3F9D3E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95" w14:textId="46803EAC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9C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97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98" w14:textId="40F11C95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99" w14:textId="7CE260A2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9A" w14:textId="13A22542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9B" w14:textId="4E7C18F0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A2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9D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9E" w14:textId="09D57F5D" w:rsidR="0028012D" w:rsidRDefault="0028012D" w:rsidP="00010813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79F9F" w14:textId="5E83D3E5" w:rsidR="0028012D" w:rsidRDefault="0028012D" w:rsidP="00010813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579FA0" w14:textId="0264F27A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A1" w14:textId="75B6F694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A8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A3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A4" w14:textId="071E77D1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A5" w14:textId="36E7547C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A6" w14:textId="63A0DE6E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A7" w14:textId="2D820372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AE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A9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AA" w14:textId="6FCAEBF3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AB" w14:textId="56CACAAD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AC" w14:textId="3CCE435D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AD" w14:textId="4FFB0B92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BA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B5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B6" w14:textId="6CF7B023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B7" w14:textId="752D0F38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B8" w14:textId="5CADD5BF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B9" w14:textId="2952184B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C0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BB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BC" w14:textId="4D7AB65C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BD" w14:textId="77B2BB57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BE" w14:textId="1EC9E33B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BF" w14:textId="421F1431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C6" w14:textId="77777777" w:rsidTr="0001081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C1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C2" w14:textId="3D5679C3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C3" w14:textId="3989FF23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C4" w14:textId="7E0DBE9F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C5" w14:textId="7056E2F4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D2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CD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CE" w14:textId="7C93A704"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14:paraId="3A579FCF" w14:textId="477B2E2D"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14:paraId="3A579FD0" w14:textId="5BA75993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D1" w14:textId="3E244574" w:rsidR="0028012D" w:rsidRPr="00F33808" w:rsidRDefault="0028012D" w:rsidP="00010813">
            <w:pPr>
              <w:jc w:val="right"/>
            </w:pPr>
          </w:p>
        </w:tc>
      </w:tr>
      <w:tr w:rsidR="0028012D" w:rsidRPr="00F33808" w14:paraId="3A579FD8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D3" w14:textId="77777777"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9FD4" w14:textId="10893FF2" w:rsidR="0028012D" w:rsidRPr="00F33808" w:rsidRDefault="0028012D" w:rsidP="0001081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9FD5" w14:textId="7C66E15B" w:rsidR="0028012D" w:rsidRPr="00F33808" w:rsidRDefault="0028012D" w:rsidP="0001081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9FD6" w14:textId="11E053FA"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9FD7" w14:textId="6602514B" w:rsidR="0028012D" w:rsidRPr="00F33808" w:rsidRDefault="0028012D" w:rsidP="00010813">
            <w:pPr>
              <w:jc w:val="right"/>
            </w:pPr>
          </w:p>
        </w:tc>
      </w:tr>
    </w:tbl>
    <w:p w14:paraId="3A579FDF" w14:textId="77777777"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14:paraId="3A579FE5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E0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E1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E2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79FE3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79FE4" w14:textId="77777777"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14:paraId="3A579FE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E6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579FE7" w14:textId="77777777"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79FE8" w14:textId="77777777"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579FE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79FEA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F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EC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ED" w14:textId="475F7D8C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EE" w14:textId="35603216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EF" w14:textId="466E58BF" w:rsidR="00BB0A96" w:rsidRPr="00F33808" w:rsidRDefault="00BB0A96" w:rsidP="004D223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F0" w14:textId="124F80AA" w:rsidR="00BB0A96" w:rsidRPr="00F33808" w:rsidRDefault="00BB0A96" w:rsidP="0040611F">
            <w:pPr>
              <w:jc w:val="right"/>
            </w:pPr>
          </w:p>
        </w:tc>
      </w:tr>
      <w:tr w:rsidR="00BB0A96" w:rsidRPr="00F33808" w14:paraId="3A579FF7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F2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F3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F4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F5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F6" w14:textId="77777777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9FFD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F8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F9" w14:textId="35BB7AE4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9FFA" w14:textId="74664B80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9FFB" w14:textId="136B6311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9FFC" w14:textId="19C43681" w:rsidR="00BB0A96" w:rsidRPr="00F33808" w:rsidRDefault="00BB0A96" w:rsidP="00317271">
            <w:pPr>
              <w:jc w:val="right"/>
            </w:pPr>
          </w:p>
        </w:tc>
      </w:tr>
      <w:tr w:rsidR="00C36290" w:rsidRPr="00F33808" w14:paraId="3A57A003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9FFE" w14:textId="77777777" w:rsidR="00C36290" w:rsidRPr="00254FCA" w:rsidRDefault="00C36290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9FFF" w14:textId="1A48ED37" w:rsidR="00C36290" w:rsidRPr="00F33808" w:rsidRDefault="00C36290" w:rsidP="00DF1353"/>
        </w:tc>
        <w:tc>
          <w:tcPr>
            <w:tcW w:w="2268" w:type="dxa"/>
            <w:tcBorders>
              <w:top w:val="nil"/>
              <w:bottom w:val="nil"/>
            </w:tcBorders>
          </w:tcPr>
          <w:p w14:paraId="3A57A000" w14:textId="7AC12474" w:rsidR="00C36290" w:rsidRPr="00F33808" w:rsidRDefault="00C36290" w:rsidP="00DF1353"/>
        </w:tc>
        <w:tc>
          <w:tcPr>
            <w:tcW w:w="851" w:type="dxa"/>
            <w:tcBorders>
              <w:top w:val="nil"/>
              <w:bottom w:val="nil"/>
            </w:tcBorders>
          </w:tcPr>
          <w:p w14:paraId="3A57A001" w14:textId="5EA06F4C" w:rsidR="00C36290" w:rsidRPr="00F33808" w:rsidRDefault="00C36290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02" w14:textId="4BDAABDF" w:rsidR="00C36290" w:rsidRPr="00F33808" w:rsidRDefault="00C36290" w:rsidP="00317271">
            <w:pPr>
              <w:jc w:val="right"/>
            </w:pPr>
          </w:p>
        </w:tc>
      </w:tr>
      <w:tr w:rsidR="00BB0A96" w:rsidRPr="00F33808" w14:paraId="3A57A009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04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05" w14:textId="6E8D4226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A006" w14:textId="3C2F900F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A007" w14:textId="07B66AA4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08" w14:textId="7C25CB39" w:rsidR="00BB0A96" w:rsidRPr="00F33808" w:rsidRDefault="00BB0A96" w:rsidP="00317271">
            <w:pPr>
              <w:jc w:val="right"/>
            </w:pPr>
          </w:p>
        </w:tc>
      </w:tr>
      <w:tr w:rsidR="00BB0A96" w:rsidRPr="00F33808" w14:paraId="3A57A015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10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11" w14:textId="7A5ABDC4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A012" w14:textId="062F0EA1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A013" w14:textId="5650E4B8" w:rsidR="00BB0A96" w:rsidRPr="00F33808" w:rsidRDefault="00BB0A96" w:rsidP="00CB09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14" w14:textId="78634374" w:rsidR="00BB0A96" w:rsidRPr="00F33808" w:rsidRDefault="00BB0A96" w:rsidP="00CB0971">
            <w:pPr>
              <w:jc w:val="right"/>
            </w:pPr>
          </w:p>
        </w:tc>
      </w:tr>
      <w:tr w:rsidR="00BB0A96" w:rsidRPr="00F33808" w14:paraId="3A57A01B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16" w14:textId="77777777"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17" w14:textId="77777777"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A018" w14:textId="77777777"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A019" w14:textId="77777777"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1A" w14:textId="77777777" w:rsidR="00BB0A96" w:rsidRPr="00F33808" w:rsidRDefault="00BB0A96" w:rsidP="00317271">
            <w:pPr>
              <w:jc w:val="right"/>
            </w:pPr>
          </w:p>
        </w:tc>
      </w:tr>
      <w:tr w:rsidR="003721BB" w:rsidRPr="00F33808" w14:paraId="3A57A021" w14:textId="77777777" w:rsidTr="0031727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1C" w14:textId="77777777"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1D" w14:textId="4041D74E" w:rsidR="003721BB" w:rsidRPr="00F33808" w:rsidRDefault="003721BB" w:rsidP="00892669"/>
        </w:tc>
        <w:tc>
          <w:tcPr>
            <w:tcW w:w="2268" w:type="dxa"/>
            <w:tcBorders>
              <w:top w:val="nil"/>
              <w:bottom w:val="nil"/>
            </w:tcBorders>
          </w:tcPr>
          <w:p w14:paraId="3A57A01E" w14:textId="38EDAE64" w:rsidR="003721BB" w:rsidRPr="00F33808" w:rsidRDefault="003721BB" w:rsidP="00892669"/>
        </w:tc>
        <w:tc>
          <w:tcPr>
            <w:tcW w:w="851" w:type="dxa"/>
            <w:tcBorders>
              <w:top w:val="nil"/>
              <w:bottom w:val="nil"/>
            </w:tcBorders>
          </w:tcPr>
          <w:p w14:paraId="3A57A01F" w14:textId="1148111E" w:rsidR="003721BB" w:rsidRPr="00F33808" w:rsidRDefault="003721BB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20" w14:textId="14C556C3" w:rsidR="003721BB" w:rsidRPr="00F33808" w:rsidRDefault="003721BB" w:rsidP="00317271">
            <w:pPr>
              <w:jc w:val="right"/>
            </w:pPr>
          </w:p>
        </w:tc>
      </w:tr>
      <w:tr w:rsidR="008D3E68" w:rsidRPr="00F33808" w14:paraId="3A57A02D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57A028" w14:textId="77777777" w:rsidR="008D3E68" w:rsidRPr="00254FCA" w:rsidRDefault="008D3E68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7A029" w14:textId="4E84F220" w:rsidR="008D3E68" w:rsidRPr="00F33808" w:rsidRDefault="008D3E68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14:paraId="3A57A02A" w14:textId="5D49850C" w:rsidR="008D3E68" w:rsidRPr="00F33808" w:rsidRDefault="008D3E68" w:rsidP="00317271"/>
        </w:tc>
        <w:tc>
          <w:tcPr>
            <w:tcW w:w="851" w:type="dxa"/>
            <w:tcBorders>
              <w:top w:val="nil"/>
              <w:bottom w:val="nil"/>
            </w:tcBorders>
          </w:tcPr>
          <w:p w14:paraId="3A57A02B" w14:textId="68820BE0" w:rsidR="008D3E68" w:rsidRPr="00F33808" w:rsidRDefault="008D3E68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7A02C" w14:textId="600E8D81" w:rsidR="008D3E68" w:rsidRPr="00F33808" w:rsidRDefault="008D3E68" w:rsidP="00317271">
            <w:pPr>
              <w:jc w:val="right"/>
            </w:pPr>
          </w:p>
        </w:tc>
      </w:tr>
      <w:tr w:rsidR="008D3E68" w:rsidRPr="00F33808" w14:paraId="3A57A033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2E" w14:textId="77777777" w:rsidR="008D3E68" w:rsidRPr="00254FCA" w:rsidRDefault="008D3E68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57A02F" w14:textId="77777777" w:rsidR="008D3E68" w:rsidRPr="00F33808" w:rsidRDefault="008D3E68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57A030" w14:textId="77777777" w:rsidR="008D3E68" w:rsidRPr="00F33808" w:rsidRDefault="008D3E68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57A031" w14:textId="77777777" w:rsidR="008D3E68" w:rsidRPr="00F33808" w:rsidRDefault="008D3E68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57A032" w14:textId="77777777" w:rsidR="008D3E68" w:rsidRPr="00F33808" w:rsidRDefault="008D3E68" w:rsidP="00317271">
            <w:pPr>
              <w:jc w:val="right"/>
            </w:pPr>
          </w:p>
        </w:tc>
      </w:tr>
    </w:tbl>
    <w:p w14:paraId="19BAF4C3" w14:textId="7E139C6C" w:rsidR="0037746E" w:rsidRDefault="0037746E" w:rsidP="0037746E">
      <w:pPr>
        <w:pStyle w:val="Heading2"/>
      </w:pPr>
      <w:bookmarkStart w:id="13" w:name="_Toc146460819"/>
      <w:bookmarkStart w:id="14" w:name="_Toc147917281"/>
      <w:bookmarkEnd w:id="11"/>
      <w:bookmarkEnd w:id="13"/>
      <w:bookmarkEnd w:id="14"/>
      <w:r>
        <w:lastRenderedPageBreak/>
        <w:t>Compound Unlimited ARW</w:t>
      </w:r>
      <w:r w:rsidR="00660F73">
        <w:t>1</w:t>
      </w:r>
    </w:p>
    <w:p w14:paraId="344CA812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C2042" w14:paraId="6B55EC9E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D87C19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1DC8D0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ADA577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0B167CD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E7E556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37746E" w:rsidRPr="00F33808" w14:paraId="30538DF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A635FDC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615B81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F0042DE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8124B2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0D96DB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D7D776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7A9102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19A8E5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8712CF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8D8260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37A9E5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F3A7D9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599F20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3A753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BAF18EB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75BBEB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B0806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30E3F9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F07D46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028621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5E04D1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8FA8FE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6F11E4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2C7BEE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AAE6BC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62BAC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5A511B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8A602C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C68AC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BD279D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F2807F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388245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7EA6DC1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781530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5B7CD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BA6A20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98E621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C13C3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8307EC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77C3585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1DDCA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BC830E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A29239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D0910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958071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115DA5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674B8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5F018E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0A2CF2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6B1DF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F68CB8B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2556C4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280FB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1D68657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F92B72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0464B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399ACE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98C137C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D43A8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A0598F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EC9903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8B6E70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BC9B056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37EC74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B0E31D" w14:textId="77777777" w:rsidR="0037746E" w:rsidRPr="00F33808" w:rsidRDefault="0037746E" w:rsidP="0037746E">
            <w:pPr>
              <w:jc w:val="right"/>
            </w:pPr>
          </w:p>
        </w:tc>
      </w:tr>
    </w:tbl>
    <w:p w14:paraId="73CA15DE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3649B" w14:paraId="2542C420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B5D332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C73EE12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80F844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C1065F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1E30CB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37746E" w:rsidRPr="00F33808" w14:paraId="278841D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6AB414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8B1C6F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CEBEDD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67D1DB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EAECB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B54653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5367CB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C1AC8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C05032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7569A8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73F395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5810E2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BC7AEC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C49E8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E0379F1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669C9A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68C60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8832CF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079B78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E42D21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DA3F8F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694165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2A015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5A8725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61EECE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13294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5237DD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D9F2395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24BE6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4169E5A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3865E6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AA1C05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901C22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38175C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9054E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0350D5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C5BA84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9108E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5108E6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7337CC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47A294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18E9D9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4E7D87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328E9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2951BF0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D5D7AE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421E3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FD5BB0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3F9F3D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CCBFA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FE13100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D21A3D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975CF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03531B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75EDB0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2C5E7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930D9C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21FFD1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C311E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DF7F77A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C180A5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170E5C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32BCF1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2B4F33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E45E07" w14:textId="77777777" w:rsidR="0037746E" w:rsidRPr="00F33808" w:rsidRDefault="0037746E" w:rsidP="0037746E">
            <w:pPr>
              <w:jc w:val="right"/>
            </w:pPr>
          </w:p>
        </w:tc>
      </w:tr>
    </w:tbl>
    <w:p w14:paraId="0CDDE15C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3649B" w14:paraId="3005F9E6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1B3853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4CA0F2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C720C1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4078D5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6872B9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37746E" w:rsidRPr="00F33808" w14:paraId="13234836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50CC76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C0B7E3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A5B6466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F2743D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06378E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EC0364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95FBDC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EC0242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01F87E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4AE62C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10DB7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5F3A7F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EF17AA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6B8E62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A41ECD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E28BB05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9B756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E21A1F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7E92E1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D5A2C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FD24206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03BAD9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7EF8F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7845C3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4ED26A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EB13A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A5EFF0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96BBE2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6B115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517E74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D38E1E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FFD56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AAB060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E13B93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B5A8C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3A6194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106F99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96347E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368C5E6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57CF99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812645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135A34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24AE6F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44928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9B6BD8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290E3F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8750D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639837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C5735F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E7CD2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DB6B34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509722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6D328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0F6696D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758588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90A4A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20A346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C8905B2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AC52E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A6AAFC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3742D3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0B9CB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7895496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7EA215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1CE42F" w14:textId="77777777" w:rsidR="0037746E" w:rsidRPr="00F33808" w:rsidRDefault="0037746E" w:rsidP="0037746E">
            <w:pPr>
              <w:jc w:val="right"/>
            </w:pPr>
          </w:p>
        </w:tc>
      </w:tr>
    </w:tbl>
    <w:p w14:paraId="09E60A76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3649B" w14:paraId="1D4925FC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2C07F0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396F70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74C8B7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451B0D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2BA441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37746E" w:rsidRPr="00F33808" w14:paraId="659FBB4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42FC42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6D41CF0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266D610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E2F0A7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B14B3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DB9B1E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E13A89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8F712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BF41D9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F20D7F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0A06F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738509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E9EC84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234D6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95C82B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D107A3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2D0C2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939C80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79A16E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32BF3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CDF95E6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886735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04D3B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BC1D8A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BC6EA4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ED743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38FB49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B0F426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72F22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1F9F12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A167DE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1A8A6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A3BD088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3BBBFB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B6557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CA7992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A62C9B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0A074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1C722B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F8C799C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22446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328AEE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AC7185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8BE62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009B3D8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F45568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15A35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EF456E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C9B8E3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C6E3D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420517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6E1A383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4AA04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895B4ED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B7C1B3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8ED6A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4CEA53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6A4AD8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A30F7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04B2ABE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4AE0BC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9C50B5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0D1035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D7B48A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9DF84C" w14:textId="77777777" w:rsidR="0037746E" w:rsidRPr="00F33808" w:rsidRDefault="0037746E" w:rsidP="0037746E">
            <w:pPr>
              <w:jc w:val="right"/>
            </w:pPr>
          </w:p>
        </w:tc>
      </w:tr>
    </w:tbl>
    <w:p w14:paraId="50029BD5" w14:textId="5164C5EE" w:rsidR="0037746E" w:rsidRDefault="0037746E" w:rsidP="0037746E">
      <w:pPr>
        <w:pStyle w:val="Heading2"/>
      </w:pPr>
      <w:r>
        <w:lastRenderedPageBreak/>
        <w:t>Recurve Freestyle ARW</w:t>
      </w:r>
      <w:r w:rsidR="00660F73">
        <w:t>1</w:t>
      </w:r>
    </w:p>
    <w:p w14:paraId="0F210A1B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5EDAAB14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8D6B7B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60ED9B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881553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A6D11B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B0C0A0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316BDC7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E2048C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AD52003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D39F2EC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3292DC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CE60F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B7E3AE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F5CC86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B3FDD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D1E97D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9B418C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2765EE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92AEFB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A732F2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5A4535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B1DCD2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1555021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EFC37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58D19C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3B3BDD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7454D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FE7A7DB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51F37A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A7CDB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7E6DB8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232875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D3F4AE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A5EB1D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DDA78D3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5A1511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4A6F56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81C122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DB25F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C4C753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C3A45FC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9B8E1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8A1E6A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2048BA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92F42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1ACEA7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1AC75FB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6FD5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F55556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1B15D3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21021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55AF0C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CD488E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956BC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8694E5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BB8BD9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F0C0E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F2512D1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C4FBEE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5BA22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D17651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F06AEE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42ECD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684359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909B582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84FE2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A4E6E20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58E7A2C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5F1E11E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B5634C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532CFD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5D45DF" w14:textId="77777777" w:rsidR="0037746E" w:rsidRPr="00F33808" w:rsidRDefault="0037746E" w:rsidP="0037746E">
            <w:pPr>
              <w:jc w:val="right"/>
            </w:pPr>
          </w:p>
        </w:tc>
      </w:tr>
    </w:tbl>
    <w:p w14:paraId="5DE3B3F7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15B25961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7BEB9E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0ABA8E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A3AF3A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863584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BFBC94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26EFEE4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61B8905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647A28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EAF153E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DCEB4A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F54F4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B042F00" w14:textId="77777777" w:rsidTr="005A27CE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94E133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903F57" w14:textId="50F51D34" w:rsidR="0037746E" w:rsidRPr="00F33808" w:rsidRDefault="00186A79" w:rsidP="0037746E">
            <w:r>
              <w:t xml:space="preserve">Miss J. </w:t>
            </w:r>
            <w:proofErr w:type="spellStart"/>
            <w: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DAAFF7" w14:textId="245137CF" w:rsidR="0037746E" w:rsidRPr="00F33808" w:rsidRDefault="00186A79" w:rsidP="0037746E">
            <w:r>
              <w:t>C.E.D.A.K</w:t>
            </w:r>
            <w:r w:rsidR="00187D8B">
              <w:t>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9D7BE2" w14:textId="18A68223" w:rsidR="0037746E" w:rsidRPr="00F33808" w:rsidRDefault="00186A79" w:rsidP="0037746E">
            <w:pPr>
              <w:jc w:val="right"/>
            </w:pPr>
            <w:r>
              <w:t>516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A66F30" w14:textId="2CFAC73A" w:rsidR="0037746E" w:rsidRPr="00F33808" w:rsidRDefault="00186A79" w:rsidP="0037746E">
            <w:pPr>
              <w:jc w:val="right"/>
            </w:pPr>
            <w:r>
              <w:t>27 Nov 2011</w:t>
            </w:r>
          </w:p>
        </w:tc>
      </w:tr>
      <w:tr w:rsidR="0037746E" w:rsidRPr="00F33808" w14:paraId="7A974BB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8BCD12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46FC9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E55DB0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EC0FDD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D676C5" w14:textId="77777777" w:rsidR="0037746E" w:rsidRPr="00F33808" w:rsidRDefault="0037746E" w:rsidP="0037746E">
            <w:pPr>
              <w:jc w:val="right"/>
            </w:pPr>
          </w:p>
        </w:tc>
      </w:tr>
      <w:tr w:rsidR="00512A38" w:rsidRPr="00F33808" w14:paraId="28A0BC46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4097C1" w14:textId="77777777" w:rsidR="00512A38" w:rsidRPr="00254FCA" w:rsidRDefault="00512A38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0A8CB8" w14:textId="520EA624" w:rsidR="00512A38" w:rsidRPr="00F33808" w:rsidRDefault="00512A38" w:rsidP="0037746E">
            <w:r>
              <w:t xml:space="preserve">Miss J. </w:t>
            </w:r>
            <w:proofErr w:type="spellStart"/>
            <w: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C5653B" w14:textId="1708A69F" w:rsidR="00512A38" w:rsidRPr="00F33808" w:rsidRDefault="00512A38" w:rsidP="0037746E"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C961FA" w14:textId="7A2CEEDC" w:rsidR="00512A38" w:rsidRPr="00F33808" w:rsidRDefault="00512A38" w:rsidP="0037746E">
            <w:pPr>
              <w:jc w:val="right"/>
            </w:pPr>
            <w:r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C0699F" w14:textId="28D46CB4" w:rsidR="00512A38" w:rsidRPr="00F33808" w:rsidRDefault="00512A38" w:rsidP="0037746E">
            <w:pPr>
              <w:jc w:val="right"/>
            </w:pPr>
            <w:r>
              <w:t xml:space="preserve">11 Jun </w:t>
            </w:r>
            <w:bookmarkStart w:id="15" w:name="_GoBack"/>
            <w:r>
              <w:t>2012</w:t>
            </w:r>
            <w:bookmarkEnd w:id="15"/>
          </w:p>
        </w:tc>
      </w:tr>
      <w:tr w:rsidR="00512A38" w:rsidRPr="00F33808" w14:paraId="2A7F0B42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639628" w14:textId="77777777" w:rsidR="00512A38" w:rsidRPr="00254FCA" w:rsidRDefault="00512A38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84565F" w14:textId="77777777" w:rsidR="00512A38" w:rsidRPr="00F33808" w:rsidRDefault="00512A38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BF24C2F" w14:textId="77777777" w:rsidR="00512A38" w:rsidRPr="00F33808" w:rsidRDefault="00512A38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9618076" w14:textId="77777777" w:rsidR="00512A38" w:rsidRPr="00F33808" w:rsidRDefault="00512A38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8A2376" w14:textId="77777777" w:rsidR="00512A38" w:rsidRPr="00F33808" w:rsidRDefault="00512A38" w:rsidP="0037746E">
            <w:pPr>
              <w:jc w:val="right"/>
            </w:pPr>
          </w:p>
        </w:tc>
      </w:tr>
      <w:tr w:rsidR="00512A38" w:rsidRPr="00F33808" w14:paraId="7E4EE4C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DFAEF4" w14:textId="77777777" w:rsidR="00512A38" w:rsidRPr="00254FCA" w:rsidRDefault="00512A38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47A786" w14:textId="47806208" w:rsidR="00512A38" w:rsidRPr="00F33808" w:rsidRDefault="00512A38" w:rsidP="0037746E">
            <w:r>
              <w:t xml:space="preserve">Miss J. </w:t>
            </w:r>
            <w:proofErr w:type="spellStart"/>
            <w: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F29434" w14:textId="4D610911" w:rsidR="00512A38" w:rsidRPr="00F33808" w:rsidRDefault="00512A38" w:rsidP="0037746E"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2C3E2C" w14:textId="7CACF7E1" w:rsidR="00512A38" w:rsidRPr="00F33808" w:rsidRDefault="00512A38" w:rsidP="0037746E">
            <w:pPr>
              <w:jc w:val="right"/>
            </w:pPr>
            <w:r>
              <w:t>390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59E90F" w14:textId="3254E825" w:rsidR="00512A38" w:rsidRPr="00F33808" w:rsidRDefault="00512A38" w:rsidP="0037746E">
            <w:pPr>
              <w:jc w:val="right"/>
            </w:pPr>
            <w:r>
              <w:t>30 Apr 2012</w:t>
            </w:r>
          </w:p>
        </w:tc>
      </w:tr>
      <w:tr w:rsidR="00512A38" w:rsidRPr="00F33808" w14:paraId="3F42A72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AC6C28" w14:textId="77777777" w:rsidR="00512A38" w:rsidRPr="00254FCA" w:rsidRDefault="00512A38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BE12B8" w14:textId="5F84AD46" w:rsidR="00512A38" w:rsidRPr="00F33808" w:rsidRDefault="00512A38" w:rsidP="0037746E">
            <w:r>
              <w:t xml:space="preserve">Miss J. </w:t>
            </w:r>
            <w:proofErr w:type="spellStart"/>
            <w: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E11508" w14:textId="7FCE4CE0" w:rsidR="00512A38" w:rsidRPr="00F33808" w:rsidRDefault="00512A38" w:rsidP="0037746E"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F094DF" w14:textId="3EEACB93" w:rsidR="00512A38" w:rsidRPr="00F33808" w:rsidRDefault="00512A38" w:rsidP="0037746E">
            <w:pPr>
              <w:jc w:val="right"/>
            </w:pPr>
            <w:r>
              <w:t>216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8BF4FF" w14:textId="27655C97" w:rsidR="00512A38" w:rsidRPr="00F33808" w:rsidRDefault="00512A38" w:rsidP="0037746E">
            <w:pPr>
              <w:jc w:val="right"/>
            </w:pPr>
            <w:r>
              <w:t>26 Feb 2012</w:t>
            </w:r>
          </w:p>
        </w:tc>
      </w:tr>
      <w:tr w:rsidR="00512A38" w:rsidRPr="00F33808" w14:paraId="763A7CD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12D502" w14:textId="77777777" w:rsidR="00512A38" w:rsidRPr="00254FCA" w:rsidRDefault="00512A38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82B221" w14:textId="77777777" w:rsidR="00512A38" w:rsidRPr="00F33808" w:rsidRDefault="00512A38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CF84DF7" w14:textId="77777777" w:rsidR="00512A38" w:rsidRPr="00F33808" w:rsidRDefault="00512A38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CD3DC7D" w14:textId="77777777" w:rsidR="00512A38" w:rsidRPr="00F33808" w:rsidRDefault="00512A38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BE867F" w14:textId="77777777" w:rsidR="00512A38" w:rsidRPr="00F33808" w:rsidRDefault="00512A38" w:rsidP="0037746E">
            <w:pPr>
              <w:jc w:val="right"/>
            </w:pPr>
          </w:p>
        </w:tc>
      </w:tr>
      <w:tr w:rsidR="00512A38" w:rsidRPr="00F33808" w14:paraId="3E60879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D53C79" w14:textId="77777777" w:rsidR="00512A38" w:rsidRPr="00254FCA" w:rsidRDefault="00512A38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7DB01E" w14:textId="77777777" w:rsidR="00512A38" w:rsidRPr="00F33808" w:rsidRDefault="00512A38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FDA57A5" w14:textId="77777777" w:rsidR="00512A38" w:rsidRPr="00F33808" w:rsidRDefault="00512A38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6615298" w14:textId="77777777" w:rsidR="00512A38" w:rsidRPr="00F33808" w:rsidRDefault="00512A38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AA8297" w14:textId="77777777" w:rsidR="00512A38" w:rsidRPr="00F33808" w:rsidRDefault="00512A38" w:rsidP="0037746E">
            <w:pPr>
              <w:jc w:val="right"/>
            </w:pPr>
          </w:p>
        </w:tc>
      </w:tr>
      <w:tr w:rsidR="00512A38" w:rsidRPr="00F33808" w14:paraId="1FC370A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3E7031" w14:textId="77777777" w:rsidR="00512A38" w:rsidRPr="00254FCA" w:rsidRDefault="00512A38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62D474" w14:textId="77777777" w:rsidR="00512A38" w:rsidRPr="00F33808" w:rsidRDefault="00512A38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07D3903" w14:textId="77777777" w:rsidR="00512A38" w:rsidRPr="00F33808" w:rsidRDefault="00512A38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F00FDE1" w14:textId="77777777" w:rsidR="00512A38" w:rsidRPr="00F33808" w:rsidRDefault="00512A38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18A01D" w14:textId="77777777" w:rsidR="00512A38" w:rsidRPr="00F33808" w:rsidRDefault="00512A38" w:rsidP="0037746E">
            <w:pPr>
              <w:jc w:val="right"/>
            </w:pPr>
          </w:p>
        </w:tc>
      </w:tr>
      <w:tr w:rsidR="00512A38" w:rsidRPr="00F33808" w14:paraId="0173520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C54A4D" w14:textId="77777777" w:rsidR="00512A38" w:rsidRPr="00254FCA" w:rsidRDefault="00512A38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C03613" w14:textId="77777777" w:rsidR="00512A38" w:rsidRPr="00F33808" w:rsidRDefault="00512A38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6E76965" w14:textId="77777777" w:rsidR="00512A38" w:rsidRPr="00F33808" w:rsidRDefault="00512A38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6C31026" w14:textId="77777777" w:rsidR="00512A38" w:rsidRPr="00F33808" w:rsidRDefault="00512A38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4F4E15" w14:textId="77777777" w:rsidR="00512A38" w:rsidRPr="00F33808" w:rsidRDefault="00512A38" w:rsidP="0037746E">
            <w:pPr>
              <w:jc w:val="right"/>
            </w:pPr>
          </w:p>
        </w:tc>
      </w:tr>
    </w:tbl>
    <w:p w14:paraId="401E7437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6EA89756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5D391F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2654914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B176FB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2E589E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0A92A5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7A6C637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C29E73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45844F" w14:textId="77777777" w:rsidR="0037746E" w:rsidRPr="00606DA3" w:rsidRDefault="0037746E" w:rsidP="0037746E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AF19F12" w14:textId="77777777" w:rsidR="0037746E" w:rsidRPr="00606DA3" w:rsidRDefault="0037746E" w:rsidP="0037746E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2703D3E" w14:textId="77777777" w:rsidR="0037746E" w:rsidRPr="00606DA3" w:rsidRDefault="0037746E" w:rsidP="0037746E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EA6D35" w14:textId="77777777" w:rsidR="0037746E" w:rsidRPr="00606DA3" w:rsidRDefault="0037746E" w:rsidP="0037746E">
            <w:pPr>
              <w:jc w:val="right"/>
              <w:rPr>
                <w:szCs w:val="15"/>
              </w:rPr>
            </w:pPr>
          </w:p>
        </w:tc>
      </w:tr>
      <w:tr w:rsidR="0037746E" w:rsidRPr="00F33808" w14:paraId="79912D3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31BF6D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898C98" w14:textId="5B9B9BE6" w:rsidR="0037746E" w:rsidRPr="00F33808" w:rsidRDefault="00AD5B17" w:rsidP="0037746E">
            <w:r>
              <w:t>P</w:t>
            </w:r>
            <w:r w:rsidR="005A27CE">
              <w:t>.</w:t>
            </w:r>
            <w:r>
              <w:t xml:space="preserve">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E36E72" w14:textId="5AD6B7F2" w:rsidR="0037746E" w:rsidRPr="00F33808" w:rsidRDefault="00AD5B17" w:rsidP="0037746E">
            <w:r>
              <w:t>C.E.D.A.K</w:t>
            </w:r>
            <w:r w:rsidR="00187D8B">
              <w:t>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10F357" w14:textId="1E635097" w:rsidR="0037746E" w:rsidRPr="00F33808" w:rsidRDefault="00E91AEC" w:rsidP="0037746E">
            <w:pPr>
              <w:jc w:val="right"/>
            </w:pPr>
            <w:r>
              <w:t>529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54280C" w14:textId="6DC7E5B9" w:rsidR="0037746E" w:rsidRPr="00F33808" w:rsidRDefault="00E91AEC" w:rsidP="0037746E">
            <w:pPr>
              <w:jc w:val="right"/>
            </w:pPr>
            <w:r>
              <w:t>18 Apr 2011</w:t>
            </w:r>
          </w:p>
        </w:tc>
      </w:tr>
      <w:tr w:rsidR="0037746E" w:rsidRPr="00F33808" w14:paraId="6B9EF07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80CDE1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67196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F46C7D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96D056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7618B7" w14:textId="77777777" w:rsidR="0037746E" w:rsidRPr="00F33808" w:rsidRDefault="0037746E" w:rsidP="0037746E">
            <w:pPr>
              <w:jc w:val="right"/>
            </w:pPr>
          </w:p>
        </w:tc>
      </w:tr>
      <w:tr w:rsidR="00520CD0" w:rsidRPr="00F33808" w14:paraId="6A38790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7B9963" w14:textId="77777777" w:rsidR="00520CD0" w:rsidRPr="00254FCA" w:rsidRDefault="00520CD0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B83F8F" w14:textId="22577EC7" w:rsidR="00520CD0" w:rsidRDefault="00520CD0" w:rsidP="0037746E">
            <w:pPr>
              <w:rPr>
                <w:szCs w:val="15"/>
              </w:rPr>
            </w:pPr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6B2D90" w14:textId="11A75A9C" w:rsidR="00520CD0" w:rsidRDefault="00520CD0" w:rsidP="0037746E">
            <w:pPr>
              <w:rPr>
                <w:szCs w:val="15"/>
              </w:rPr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BFB445" w14:textId="46AAA405" w:rsidR="00520CD0" w:rsidRPr="00F33808" w:rsidRDefault="00520CD0" w:rsidP="0037746E">
            <w:pPr>
              <w:jc w:val="right"/>
            </w:pPr>
            <w:r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73956F" w14:textId="1B631DB3" w:rsidR="00520CD0" w:rsidRPr="00F33808" w:rsidRDefault="00520CD0" w:rsidP="0037746E">
            <w:pPr>
              <w:jc w:val="right"/>
            </w:pPr>
            <w:r>
              <w:t>20 Nov 2011</w:t>
            </w:r>
          </w:p>
        </w:tc>
      </w:tr>
      <w:tr w:rsidR="00520CD0" w:rsidRPr="00F33808" w14:paraId="6CCF96C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88A445" w14:textId="77777777" w:rsidR="00520CD0" w:rsidRPr="00254FCA" w:rsidRDefault="00520CD0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12958C" w14:textId="77777777" w:rsidR="00520CD0" w:rsidRPr="00F33808" w:rsidRDefault="00520CD0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0001BAF" w14:textId="77777777" w:rsidR="00520CD0" w:rsidRPr="00F33808" w:rsidRDefault="00520CD0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F330421" w14:textId="77777777" w:rsidR="00520CD0" w:rsidRPr="00F33808" w:rsidRDefault="00520CD0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32540E" w14:textId="77777777" w:rsidR="00520CD0" w:rsidRPr="00F33808" w:rsidRDefault="00520CD0" w:rsidP="0037746E">
            <w:pPr>
              <w:jc w:val="right"/>
            </w:pPr>
          </w:p>
        </w:tc>
      </w:tr>
      <w:tr w:rsidR="00520CD0" w:rsidRPr="00F33808" w14:paraId="61375E9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D7DCCE" w14:textId="77777777" w:rsidR="00520CD0" w:rsidRPr="00254FCA" w:rsidRDefault="00520CD0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3EB190" w14:textId="77777777" w:rsidR="00520CD0" w:rsidRPr="00F33808" w:rsidRDefault="00520CD0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62EBC5A" w14:textId="77777777" w:rsidR="00520CD0" w:rsidRPr="00F33808" w:rsidRDefault="00520CD0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9FC96C5" w14:textId="77777777" w:rsidR="00520CD0" w:rsidRPr="00F33808" w:rsidRDefault="00520CD0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30E7C0" w14:textId="77777777" w:rsidR="00520CD0" w:rsidRPr="00F33808" w:rsidRDefault="00520CD0" w:rsidP="0037746E">
            <w:pPr>
              <w:jc w:val="right"/>
            </w:pPr>
          </w:p>
        </w:tc>
      </w:tr>
      <w:tr w:rsidR="00520CD0" w:rsidRPr="00F33808" w14:paraId="66B8A666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354072" w14:textId="77777777" w:rsidR="00520CD0" w:rsidRPr="00254FCA" w:rsidRDefault="00520CD0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F60A9D" w14:textId="77777777" w:rsidR="00520CD0" w:rsidRPr="00F33808" w:rsidRDefault="00520CD0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F020186" w14:textId="77777777" w:rsidR="00520CD0" w:rsidRPr="00F33808" w:rsidRDefault="00520CD0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B015F5F" w14:textId="77777777" w:rsidR="00520CD0" w:rsidRPr="00F33808" w:rsidRDefault="00520CD0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B4BCB8" w14:textId="77777777" w:rsidR="00520CD0" w:rsidRPr="00F33808" w:rsidRDefault="00520CD0" w:rsidP="0037746E">
            <w:pPr>
              <w:jc w:val="right"/>
            </w:pPr>
          </w:p>
        </w:tc>
      </w:tr>
      <w:tr w:rsidR="00520CD0" w:rsidRPr="00F33808" w14:paraId="6111FB8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D482CD" w14:textId="77777777" w:rsidR="00520CD0" w:rsidRPr="00254FCA" w:rsidRDefault="00520CD0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AAD3F4" w14:textId="77777777" w:rsidR="00520CD0" w:rsidRPr="00F33808" w:rsidRDefault="00520CD0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F921D8A" w14:textId="77777777" w:rsidR="00520CD0" w:rsidRPr="00F33808" w:rsidRDefault="00520CD0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3843888" w14:textId="77777777" w:rsidR="00520CD0" w:rsidRPr="00F33808" w:rsidRDefault="00520CD0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79ADEC" w14:textId="77777777" w:rsidR="00520CD0" w:rsidRPr="00F33808" w:rsidRDefault="00520CD0" w:rsidP="0037746E">
            <w:pPr>
              <w:jc w:val="right"/>
            </w:pPr>
          </w:p>
        </w:tc>
      </w:tr>
      <w:tr w:rsidR="00520CD0" w:rsidRPr="00F33808" w14:paraId="7AA62B3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EAED6B" w14:textId="222CDC09" w:rsidR="00520CD0" w:rsidRPr="00254FCA" w:rsidRDefault="00520CD0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A2DC05" w14:textId="558B159F" w:rsidR="00520CD0" w:rsidRPr="00F33808" w:rsidRDefault="00520CD0" w:rsidP="0037746E"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DF5D7E" w14:textId="53C9509F" w:rsidR="00520CD0" w:rsidRPr="00F33808" w:rsidRDefault="00520CD0" w:rsidP="0037746E"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129507" w14:textId="2AA32343" w:rsidR="00520CD0" w:rsidRPr="00F33808" w:rsidRDefault="00520CD0" w:rsidP="0037746E">
            <w:pPr>
              <w:jc w:val="right"/>
            </w:pPr>
            <w:r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EBD063" w14:textId="013D27CF" w:rsidR="00520CD0" w:rsidRPr="00F33808" w:rsidRDefault="00520CD0" w:rsidP="0037746E">
            <w:pPr>
              <w:jc w:val="right"/>
            </w:pPr>
            <w:r>
              <w:t>20 Dec 2011</w:t>
            </w:r>
          </w:p>
        </w:tc>
      </w:tr>
      <w:tr w:rsidR="00520CD0" w:rsidRPr="00F33808" w14:paraId="2344752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D42E13" w14:textId="6F74F4C2" w:rsidR="00520CD0" w:rsidRPr="00254FCA" w:rsidRDefault="00520CD0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F873FC" w14:textId="00CEEE78" w:rsidR="00520CD0" w:rsidRPr="00F33808" w:rsidRDefault="00520CD0" w:rsidP="0037746E"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863F4D" w14:textId="1D9F1CC1" w:rsidR="00520CD0" w:rsidRPr="00F33808" w:rsidRDefault="00520CD0" w:rsidP="0037746E"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371BA8" w14:textId="300EE5E2" w:rsidR="00520CD0" w:rsidRPr="00F33808" w:rsidRDefault="00520CD0" w:rsidP="0037746E">
            <w:pPr>
              <w:jc w:val="right"/>
            </w:pPr>
            <w:r>
              <w:t>465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2CB5BA" w14:textId="08DF9C30" w:rsidR="00520CD0" w:rsidRPr="00F33808" w:rsidRDefault="00520CD0" w:rsidP="0037746E">
            <w:pPr>
              <w:jc w:val="right"/>
            </w:pPr>
            <w:r>
              <w:t>08 Nov 201</w:t>
            </w:r>
            <w:r w:rsidR="005B5252">
              <w:t>1</w:t>
            </w:r>
          </w:p>
        </w:tc>
      </w:tr>
      <w:tr w:rsidR="00520CD0" w:rsidRPr="00F33808" w14:paraId="5DDBA18F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4FA8DF" w14:textId="7F7AA41A" w:rsidR="00520CD0" w:rsidRPr="00254FCA" w:rsidRDefault="00520CD0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F0E39F8" w14:textId="77777777" w:rsidR="00520CD0" w:rsidRPr="00F33808" w:rsidRDefault="00520CD0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FD2B974" w14:textId="77777777" w:rsidR="00520CD0" w:rsidRPr="00F33808" w:rsidRDefault="00520CD0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2219998" w14:textId="77777777" w:rsidR="00520CD0" w:rsidRPr="00F33808" w:rsidRDefault="00520CD0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0E18D6" w14:textId="1FF119E2" w:rsidR="00520CD0" w:rsidRPr="00F33808" w:rsidRDefault="00520CD0" w:rsidP="0037746E">
            <w:pPr>
              <w:jc w:val="right"/>
            </w:pPr>
          </w:p>
        </w:tc>
      </w:tr>
    </w:tbl>
    <w:p w14:paraId="4DD1D74C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19713004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3D4B1D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775C77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2345A2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3309D4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0CE9C6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76A5D04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4BD030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7E86E5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209E7A5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108605B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6584D5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78ECE4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34C32F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30B82B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116182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7A92B12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60D0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8EAF96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8CB351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7FA5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EDD0771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07380B3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1D163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4D03B7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6DCDA9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77BAE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04A79C6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42E87C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1CD2D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5A1D03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86567F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B0E8D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4E0EAA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397CAA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45963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8DA14C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BDCC62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56B5D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88B356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F8C75A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8A5B3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C767BA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5B5722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2A621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D028CD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5E1C9B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045D2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B1B6CD6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73AC3D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A35475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CEC0478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5741BA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55A80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D0124C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2AF6E1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4DE4D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C51C4E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7FCC5B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39BC7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E3552A9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EC1166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64579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A81E88B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4C2F36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00F7F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AE2F5B7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B10360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7DB359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FA3D92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BCE1A82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DBE4BD" w14:textId="77777777" w:rsidR="0037746E" w:rsidRPr="00F33808" w:rsidRDefault="0037746E" w:rsidP="0037746E">
            <w:pPr>
              <w:jc w:val="right"/>
            </w:pPr>
          </w:p>
        </w:tc>
      </w:tr>
    </w:tbl>
    <w:p w14:paraId="08B24A68" w14:textId="7BA5D130" w:rsidR="0037746E" w:rsidRDefault="00077C3F" w:rsidP="0037746E">
      <w:pPr>
        <w:pStyle w:val="Heading2"/>
      </w:pPr>
      <w:r>
        <w:lastRenderedPageBreak/>
        <w:t>Compound Unlimited AR</w:t>
      </w:r>
      <w:r w:rsidR="00660F73">
        <w:t>W2</w:t>
      </w:r>
    </w:p>
    <w:p w14:paraId="3ADD39A5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C2042" w14:paraId="7F6EDF37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F93BD1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78A8B4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ECCAD1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2DB46D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6FA738" w14:textId="77777777" w:rsidR="0037746E" w:rsidRPr="00DC2042" w:rsidRDefault="0037746E" w:rsidP="0037746E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37746E" w:rsidRPr="00F33808" w14:paraId="696200A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7632F2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08D5264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9EB66C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BC91CE1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65E72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5119B12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C03B64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B3700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ADD8A6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01313F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F1CB5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5F1267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76E7AA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A254B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1983F1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8B9ADB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4B686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4417AA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5D5E0D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EDE2D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023AB2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36972E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69ADE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5318B6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0ACBDB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B681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E1480B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39B926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4D292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F1C222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BE939D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31BEA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96C1DF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3C5FB3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429A0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B1C21F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5859E3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7D3A20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42B9D3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83C0F2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1EAE9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041036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4F84B3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A2B8E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79CECC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A358815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B2610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3DD723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2BCF80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C40F9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C9695C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7FDCF0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FC65E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3040B5D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742730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10298B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716697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1D8443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BD8E2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A4F5EB4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34E433" w14:textId="77777777" w:rsidR="0037746E" w:rsidRPr="00DC2042" w:rsidRDefault="0037746E" w:rsidP="0037746E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123443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0FC6A4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E85715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5A111D" w14:textId="77777777" w:rsidR="0037746E" w:rsidRPr="00F33808" w:rsidRDefault="0037746E" w:rsidP="0037746E">
            <w:pPr>
              <w:jc w:val="right"/>
            </w:pPr>
          </w:p>
        </w:tc>
      </w:tr>
    </w:tbl>
    <w:p w14:paraId="21F0D8B7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3649B" w14:paraId="1D548BFA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B6963C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AE46A7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D939C0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8966B8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36973B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37746E" w:rsidRPr="00F33808" w14:paraId="77189A76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8AAB9E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5E6B646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EB6828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807A05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A02E3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C30A80A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EA9576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747542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5C330F3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C39E18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8DA64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5B401B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AB74F4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B28F01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224F57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EE91FA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714D6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C8DEB6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B20538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7F235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D7B8CF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7DB705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72861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61B68E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8CB539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11074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850F1C8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45847F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CDC56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4CD61B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94F17D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01146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177FAD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2DF2B5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8EF15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B81C4F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29508F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0483E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A45C5E3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1C53E1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EB49F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ED3D34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6D82E7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43D5F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57392B0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DCF2163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40965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FD41EB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5E396B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CD8EDE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4EEC20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69739AC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8C6A3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05D3FC3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AC398A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2826C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065146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0CCD1B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97387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B809E04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63E737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AA1ED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46E139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DF280D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46859D" w14:textId="77777777" w:rsidR="0037746E" w:rsidRPr="00F33808" w:rsidRDefault="0037746E" w:rsidP="0037746E">
            <w:pPr>
              <w:jc w:val="right"/>
            </w:pPr>
          </w:p>
        </w:tc>
      </w:tr>
    </w:tbl>
    <w:p w14:paraId="103AF252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3649B" w14:paraId="05D870D5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6EF8CC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4B8F1C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BE1FAD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D22F74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733581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37746E" w:rsidRPr="00F33808" w14:paraId="4773732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6D3C1F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A85991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D80BD28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EE58B3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197A3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419E0C2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150505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6E5B9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CBCBAB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F532EC1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35982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0AE5FA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D06A36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877D80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DE64FD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7920215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66E00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5BE3AA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98C9C9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81F35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062502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6AA2E21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B87DC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D1E0FB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DDAA3B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D879C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AC52AD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909B96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1A4D8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F45D6E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4D8BC3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F79F1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89F1AB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AD16EEB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99184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40E81A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514336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8C67C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A760C3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DBE97E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D66C8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C659CC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910B95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762F23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EFB540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AD2F27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ADD23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4391F8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3B9B17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B98850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6AF3F6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C2114B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23607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29F0DC8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7B7DF2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9B891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3E687C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DF3AA0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CE5BA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6879A8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E06BA6" w14:textId="77777777" w:rsidR="0037746E" w:rsidRPr="00D3649B" w:rsidRDefault="0037746E" w:rsidP="0037746E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E8EAFC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2FA0B23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D89E6C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672873" w14:textId="77777777" w:rsidR="0037746E" w:rsidRPr="00F33808" w:rsidRDefault="0037746E" w:rsidP="0037746E">
            <w:pPr>
              <w:jc w:val="right"/>
            </w:pPr>
          </w:p>
        </w:tc>
      </w:tr>
    </w:tbl>
    <w:p w14:paraId="7B40AD5F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D3649B" w14:paraId="377D7BB9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47FE68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F7E760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7410A3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AF10FD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2B703B" w14:textId="77777777" w:rsidR="0037746E" w:rsidRPr="00D3649B" w:rsidRDefault="0037746E" w:rsidP="0037746E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37746E" w:rsidRPr="00F33808" w14:paraId="6D5BC87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003E73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8689E3C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8B698B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F5CDC2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8778CA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AC079E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278434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07B77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B159AA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6DAFDB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452C4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0EF89B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128D02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B84EA2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0AD6C93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82B276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94939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FBC8CE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81D964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7D8A80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B371AA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C07584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D3930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710244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770CAD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2E4C0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C28444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FD0EC95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10C2D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1312442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4C6DAB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1803A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051D36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E28AC5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7E10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BAA866E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48D9D6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D9A2C2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645D94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0AD226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0CB5E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D88C39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F3EFF2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48E36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B4944C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4E170D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B3F34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2FC39C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C40E55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66BF9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ED13FE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C8E3DC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E54E5E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02EEC2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4141A9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80DD6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DBB105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C6F85F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7442AE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CA259F3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26269A" w14:textId="77777777" w:rsidR="0037746E" w:rsidRPr="00D3649B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A3AFA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796430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A964793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4498AF" w14:textId="77777777" w:rsidR="0037746E" w:rsidRPr="00F33808" w:rsidRDefault="0037746E" w:rsidP="0037746E">
            <w:pPr>
              <w:jc w:val="right"/>
            </w:pPr>
          </w:p>
        </w:tc>
      </w:tr>
    </w:tbl>
    <w:p w14:paraId="5B619A17" w14:textId="5FA4124F" w:rsidR="0037746E" w:rsidRDefault="00077C3F" w:rsidP="0037746E">
      <w:pPr>
        <w:pStyle w:val="Heading2"/>
      </w:pPr>
      <w:r>
        <w:lastRenderedPageBreak/>
        <w:t>Recurve Freestyle AR</w:t>
      </w:r>
      <w:r w:rsidR="00660F73">
        <w:t>W2</w:t>
      </w:r>
    </w:p>
    <w:p w14:paraId="4A6143E4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23FDC6DF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764C03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4EBBD3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8851FC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BE2391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671E30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7CA596DD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C3172A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C5C86A8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4A69579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5C136D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062E2D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6FB36D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999C09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03F9EE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298189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FF55A9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A109A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04BB46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7479CC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718C2E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01BB15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16EBD9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6BBD5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52F6E2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53DE29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7E741B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653905E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7A45472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4877F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D63D8DC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A11705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FD00A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A0E8E1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B6DBB3C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B4AD2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4BF1BE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833708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E2EFD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B180550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390B1B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FEA9A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7D125FB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9F05AD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A9889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7EB469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800721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26993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ACA428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AAD4D7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B420F5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261439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86A3FC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1EC72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2C786E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66694A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E2239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17BF3F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B4AB5F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34059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4B3498E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8E973E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4D0B21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EB0B028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B62A6BB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A31041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2352B39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19B26B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DE779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9E584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7ACC09B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65D1FA" w14:textId="77777777" w:rsidR="0037746E" w:rsidRPr="00F33808" w:rsidRDefault="0037746E" w:rsidP="0037746E">
            <w:pPr>
              <w:jc w:val="right"/>
            </w:pPr>
          </w:p>
        </w:tc>
      </w:tr>
    </w:tbl>
    <w:p w14:paraId="7CC82DE1" w14:textId="77777777" w:rsidR="0037746E" w:rsidRDefault="0037746E" w:rsidP="0037746E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71660F8D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94FA77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596619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AE8FC5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CE455E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4807F6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76A4773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6F9459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9B0B67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91125A4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DDD96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E9E936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CC1A0A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7E2E1B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BB936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C12CF33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8A3D03C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787F8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BD4754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3C35F9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EF8A78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39FDE7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726FA0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54087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88C63C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A2D371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9682E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6296EB9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E89AAF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718872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2012147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DC34B1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DE1FA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27109BB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58F307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42FD6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F89FD6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668319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C03BE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4C72DB8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83197A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94ABA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377E7D1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CB7384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1B8F01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74A038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D76875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3410DF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3A9EC1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052E97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D945D4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15889D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CADD7C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3C984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031459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D27569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EF152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B0C9653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CEFB75B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5A09A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0446AC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47068B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D3032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422CAC3C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6D8550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44036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8DCAB56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C129A4" w14:textId="77777777" w:rsidR="0037746E" w:rsidRPr="00254FCA" w:rsidRDefault="0037746E" w:rsidP="0037746E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6727D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C70EDFF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3674FF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747C97" w14:textId="77777777" w:rsidR="0037746E" w:rsidRPr="00F33808" w:rsidRDefault="0037746E" w:rsidP="0037746E">
            <w:pPr>
              <w:jc w:val="right"/>
            </w:pPr>
          </w:p>
        </w:tc>
      </w:tr>
    </w:tbl>
    <w:p w14:paraId="34A5CD19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7D897767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B9FD2A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32203B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0B4775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C12D0B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E9DB28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61610DEF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B69D83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1C55E12" w14:textId="77777777" w:rsidR="0037746E" w:rsidRPr="00606DA3" w:rsidRDefault="0037746E" w:rsidP="0037746E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B683DA" w14:textId="77777777" w:rsidR="0037746E" w:rsidRPr="00606DA3" w:rsidRDefault="0037746E" w:rsidP="0037746E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3ECF539" w14:textId="77777777" w:rsidR="0037746E" w:rsidRPr="00606DA3" w:rsidRDefault="0037746E" w:rsidP="0037746E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8870ED" w14:textId="77777777" w:rsidR="0037746E" w:rsidRPr="00606DA3" w:rsidRDefault="0037746E" w:rsidP="0037746E">
            <w:pPr>
              <w:jc w:val="right"/>
              <w:rPr>
                <w:szCs w:val="15"/>
              </w:rPr>
            </w:pPr>
          </w:p>
        </w:tc>
      </w:tr>
      <w:tr w:rsidR="0037746E" w:rsidRPr="00F33808" w14:paraId="075064B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6081DC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62AE51" w14:textId="7BB8AD5A" w:rsidR="0037746E" w:rsidRPr="00F33808" w:rsidRDefault="00E91AEC" w:rsidP="0037746E">
            <w:r>
              <w:t>P</w:t>
            </w:r>
            <w:r w:rsidR="005A27CE">
              <w:t>.</w:t>
            </w:r>
            <w:r>
              <w:t xml:space="preserve"> Tester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C6014A" w14:textId="250653A6" w:rsidR="0037746E" w:rsidRPr="00F33808" w:rsidRDefault="00E91AEC" w:rsidP="0037746E">
            <w:r>
              <w:t>Fox</w:t>
            </w:r>
            <w:r w:rsidR="00C94ECC"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2C3FA2" w14:textId="5540A79B" w:rsidR="0037746E" w:rsidRPr="00F33808" w:rsidRDefault="00E91AEC" w:rsidP="0037746E">
            <w:pPr>
              <w:jc w:val="right"/>
            </w:pPr>
            <w:r>
              <w:t>547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921C31" w14:textId="2DF68FC4" w:rsidR="0037746E" w:rsidRPr="00F33808" w:rsidRDefault="00E91AEC" w:rsidP="0037746E">
            <w:pPr>
              <w:jc w:val="right"/>
            </w:pPr>
            <w:r>
              <w:t>04 Nov 2009</w:t>
            </w:r>
          </w:p>
        </w:tc>
      </w:tr>
      <w:tr w:rsidR="0037746E" w:rsidRPr="00F33808" w14:paraId="3693FBC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336218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47085C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818A2D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442CD24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8BA70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D5FB62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2EF6A1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B86990" w14:textId="77777777" w:rsidR="0037746E" w:rsidRDefault="0037746E" w:rsidP="0037746E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B68271" w14:textId="77777777" w:rsidR="0037746E" w:rsidRDefault="0037746E" w:rsidP="0037746E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B70DA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94A3E1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C1C1892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DB8741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E08BF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466B49B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32BA6C1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A90B1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5BD679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E78C5B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004771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7C17F5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53FC6EF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BFA8D9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B12D0E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3B249B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F81C9B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26E5F65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F4E6D8D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CD751D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99A8C63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E4C8AA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F31C0B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387964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39C27A9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AA5563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56D04340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086824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8FED11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68683A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175C61C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3DE03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49C3F1B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B0C5D8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A2AFE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2433937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57F6B5F7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AFAD68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966FC29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2DBDDC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AD96C9A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22814F4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6B8B9A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B6C316" w14:textId="77777777" w:rsidR="0037746E" w:rsidRPr="00F33808" w:rsidRDefault="0037746E" w:rsidP="0037746E">
            <w:pPr>
              <w:jc w:val="right"/>
            </w:pPr>
          </w:p>
        </w:tc>
      </w:tr>
    </w:tbl>
    <w:p w14:paraId="1EE46A38" w14:textId="77777777" w:rsidR="0037746E" w:rsidRDefault="0037746E" w:rsidP="0037746E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7746E" w:rsidRPr="00254FCA" w14:paraId="1B5B9193" w14:textId="77777777" w:rsidTr="00184D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CB9819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C96C1F0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9AD946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8E1809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3D07A9" w14:textId="77777777" w:rsidR="0037746E" w:rsidRPr="00254FCA" w:rsidRDefault="0037746E" w:rsidP="0037746E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7746E" w:rsidRPr="00F33808" w14:paraId="4ED1766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2EC6A34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B31066" w14:textId="77777777" w:rsidR="0037746E" w:rsidRPr="00F33808" w:rsidRDefault="0037746E" w:rsidP="0037746E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A890C26" w14:textId="77777777" w:rsidR="0037746E" w:rsidRPr="00F33808" w:rsidRDefault="0037746E" w:rsidP="0037746E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6A3C148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3AB8D5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02412B4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B84201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C9127B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BD6C4A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6943684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4405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0127285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EE74D5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04E95F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4799AC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832D5A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3A359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2700B582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4371D0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721B17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5886478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273D25A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59904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F0B0B55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3FFB2A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936A4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2860EE7A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9A97924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99241B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11B6DE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BE8875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85BC6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3A99BBB2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36C2744E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F4A99A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648905A8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544BE1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EFAE1D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5F74AED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2B024F60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ABD14C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7EEE7B86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AAEEF2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9DAFD9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0370144B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7DC7297B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8F4247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11B43EF9" w14:textId="77777777" w:rsidTr="003774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05CCCD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8E9762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7C526C4E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0111E726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DD4531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47C548EF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E09117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2AEB26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nil"/>
            </w:tcBorders>
          </w:tcPr>
          <w:p w14:paraId="1D8BCD20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nil"/>
            </w:tcBorders>
          </w:tcPr>
          <w:p w14:paraId="17490092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A7A080" w14:textId="77777777" w:rsidR="0037746E" w:rsidRPr="00F33808" w:rsidRDefault="0037746E" w:rsidP="0037746E">
            <w:pPr>
              <w:jc w:val="right"/>
            </w:pPr>
          </w:p>
        </w:tc>
      </w:tr>
      <w:tr w:rsidR="0037746E" w:rsidRPr="00F33808" w14:paraId="3A9695D2" w14:textId="77777777" w:rsidTr="005A27C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8BCB04" w14:textId="77777777" w:rsidR="0037746E" w:rsidRPr="00254FCA" w:rsidRDefault="0037746E" w:rsidP="0037746E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F8629E" w14:textId="77777777" w:rsidR="0037746E" w:rsidRPr="00F33808" w:rsidRDefault="0037746E" w:rsidP="0037746E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2EC4581" w14:textId="77777777" w:rsidR="0037746E" w:rsidRPr="00F33808" w:rsidRDefault="0037746E" w:rsidP="0037746E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D333451" w14:textId="77777777" w:rsidR="0037746E" w:rsidRPr="00F33808" w:rsidRDefault="0037746E" w:rsidP="0037746E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6AC1B9" w14:textId="77777777" w:rsidR="0037746E" w:rsidRPr="00F33808" w:rsidRDefault="0037746E" w:rsidP="0037746E">
            <w:pPr>
              <w:jc w:val="right"/>
            </w:pPr>
          </w:p>
        </w:tc>
      </w:tr>
    </w:tbl>
    <w:p w14:paraId="4F404A12" w14:textId="60927524" w:rsidR="00BB0A96" w:rsidRPr="00FD36A2" w:rsidRDefault="00BB0A96" w:rsidP="00FD36A2"/>
    <w:sectPr w:rsidR="00BB0A96" w:rsidRPr="00FD36A2" w:rsidSect="001B056D">
      <w:headerReference w:type="default" r:id="rId10"/>
      <w:foot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AC3C6" w14:textId="77777777" w:rsidR="00B537D7" w:rsidRDefault="00B537D7" w:rsidP="001408DA">
      <w:r>
        <w:separator/>
      </w:r>
    </w:p>
    <w:p w14:paraId="24F56C35" w14:textId="77777777" w:rsidR="00B537D7" w:rsidRDefault="00B537D7"/>
    <w:p w14:paraId="7644E8AB" w14:textId="77777777" w:rsidR="00B537D7" w:rsidRDefault="00B537D7"/>
  </w:endnote>
  <w:endnote w:type="continuationSeparator" w:id="0">
    <w:p w14:paraId="077FE71D" w14:textId="77777777" w:rsidR="00B537D7" w:rsidRDefault="00B537D7" w:rsidP="001408DA">
      <w:r>
        <w:continuationSeparator/>
      </w:r>
    </w:p>
    <w:p w14:paraId="50D1ECBF" w14:textId="77777777" w:rsidR="00B537D7" w:rsidRDefault="00B537D7"/>
    <w:p w14:paraId="2074317B" w14:textId="77777777" w:rsidR="00B537D7" w:rsidRDefault="00B537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7A12F" w14:textId="55869411" w:rsidR="00187D8B" w:rsidRPr="005F0A53" w:rsidRDefault="00187D8B" w:rsidP="00571FB9">
    <w:pPr>
      <w:pStyle w:val="Footer1"/>
    </w:pPr>
    <w:r w:rsidRPr="005F0A53">
      <w:t>The Kent Archery Association is affiliated to:</w:t>
    </w:r>
  </w:p>
  <w:p w14:paraId="3A57A130" w14:textId="77777777" w:rsidR="00187D8B" w:rsidRDefault="00187D8B" w:rsidP="002533C0">
    <w:pPr>
      <w:pStyle w:val="Footer2"/>
    </w:pPr>
    <w:r>
      <w:t>The Southern Counties Archery Society</w:t>
    </w:r>
  </w:p>
  <w:p w14:paraId="3A57A131" w14:textId="77777777" w:rsidR="00187D8B" w:rsidRDefault="00187D8B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A57A132" w14:textId="77777777" w:rsidR="00187D8B" w:rsidRPr="00994121" w:rsidRDefault="00187D8B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894DF4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7A134" w14:textId="77777777" w:rsidR="00187D8B" w:rsidRPr="005F0A53" w:rsidRDefault="00187D8B" w:rsidP="00571FB9">
    <w:pPr>
      <w:pStyle w:val="Footer1"/>
    </w:pPr>
    <w:r w:rsidRPr="005F0A53">
      <w:t>The Kent Archery Association is affiliated to:</w:t>
    </w:r>
  </w:p>
  <w:p w14:paraId="3A57A135" w14:textId="77777777" w:rsidR="00187D8B" w:rsidRDefault="00187D8B" w:rsidP="002533C0">
    <w:pPr>
      <w:pStyle w:val="Footer2"/>
    </w:pPr>
    <w:r>
      <w:t>The Southern Counties Archery Society</w:t>
    </w:r>
  </w:p>
  <w:p w14:paraId="3A57A136" w14:textId="77777777" w:rsidR="00187D8B" w:rsidRDefault="00187D8B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A57A137" w14:textId="77777777" w:rsidR="00187D8B" w:rsidRPr="00994121" w:rsidRDefault="00187D8B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894DF4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B7638" w14:textId="77777777" w:rsidR="00B537D7" w:rsidRDefault="00B537D7" w:rsidP="001408DA">
      <w:r>
        <w:separator/>
      </w:r>
    </w:p>
    <w:p w14:paraId="1523361C" w14:textId="77777777" w:rsidR="00B537D7" w:rsidRDefault="00B537D7"/>
    <w:p w14:paraId="02DF9C01" w14:textId="77777777" w:rsidR="00B537D7" w:rsidRDefault="00B537D7"/>
  </w:footnote>
  <w:footnote w:type="continuationSeparator" w:id="0">
    <w:p w14:paraId="11C2E6AE" w14:textId="77777777" w:rsidR="00B537D7" w:rsidRDefault="00B537D7" w:rsidP="001408DA">
      <w:r>
        <w:continuationSeparator/>
      </w:r>
    </w:p>
    <w:p w14:paraId="7D1866BE" w14:textId="77777777" w:rsidR="00B537D7" w:rsidRDefault="00B537D7"/>
    <w:p w14:paraId="2C2A7671" w14:textId="77777777" w:rsidR="00B537D7" w:rsidRDefault="00B537D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187D8B" w14:paraId="3A57A128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A57A125" w14:textId="77777777" w:rsidR="00187D8B" w:rsidRDefault="00187D8B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A57A126" w14:textId="75EB257C" w:rsidR="00187D8B" w:rsidRDefault="00187D8B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2B6B1D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A57A127" w14:textId="77777777" w:rsidR="00187D8B" w:rsidRDefault="00187D8B" w:rsidP="00BA491D"/>
      </w:tc>
    </w:tr>
    <w:tr w:rsidR="00187D8B" w14:paraId="3A57A12C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A57A129" w14:textId="77777777" w:rsidR="00187D8B" w:rsidRDefault="00187D8B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3A57A12A" w14:textId="77777777" w:rsidR="00187D8B" w:rsidRDefault="00187D8B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A57A12B" w14:textId="77777777" w:rsidR="00187D8B" w:rsidRDefault="00187D8B" w:rsidP="00BA491D"/>
      </w:tc>
    </w:tr>
  </w:tbl>
  <w:p w14:paraId="3A57A12D" w14:textId="77777777" w:rsidR="00187D8B" w:rsidRPr="00761C8A" w:rsidRDefault="00187D8B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0813"/>
    <w:rsid w:val="00010FEA"/>
    <w:rsid w:val="00015F6F"/>
    <w:rsid w:val="00016F08"/>
    <w:rsid w:val="00020574"/>
    <w:rsid w:val="0003261A"/>
    <w:rsid w:val="00040E82"/>
    <w:rsid w:val="00042634"/>
    <w:rsid w:val="00063A95"/>
    <w:rsid w:val="00070006"/>
    <w:rsid w:val="00072F17"/>
    <w:rsid w:val="000769B1"/>
    <w:rsid w:val="00077C3F"/>
    <w:rsid w:val="000A03C4"/>
    <w:rsid w:val="000A054A"/>
    <w:rsid w:val="000A1BFF"/>
    <w:rsid w:val="000B258E"/>
    <w:rsid w:val="000B3CF5"/>
    <w:rsid w:val="000B7238"/>
    <w:rsid w:val="000D0BA9"/>
    <w:rsid w:val="000D7DFC"/>
    <w:rsid w:val="000E2CAD"/>
    <w:rsid w:val="000E7EFA"/>
    <w:rsid w:val="000F2C8B"/>
    <w:rsid w:val="000F5119"/>
    <w:rsid w:val="000F7E23"/>
    <w:rsid w:val="00116ADB"/>
    <w:rsid w:val="00122FD6"/>
    <w:rsid w:val="00123E76"/>
    <w:rsid w:val="0012424F"/>
    <w:rsid w:val="00125F05"/>
    <w:rsid w:val="00133570"/>
    <w:rsid w:val="001408DA"/>
    <w:rsid w:val="00140966"/>
    <w:rsid w:val="00153475"/>
    <w:rsid w:val="0016031B"/>
    <w:rsid w:val="00171F2B"/>
    <w:rsid w:val="001822A3"/>
    <w:rsid w:val="00184D33"/>
    <w:rsid w:val="00186A79"/>
    <w:rsid w:val="00187D8B"/>
    <w:rsid w:val="001A44E1"/>
    <w:rsid w:val="001B056D"/>
    <w:rsid w:val="001B304F"/>
    <w:rsid w:val="001E7901"/>
    <w:rsid w:val="001F45C6"/>
    <w:rsid w:val="001F7AE6"/>
    <w:rsid w:val="00232719"/>
    <w:rsid w:val="00244619"/>
    <w:rsid w:val="00252F2E"/>
    <w:rsid w:val="002533C0"/>
    <w:rsid w:val="002753AA"/>
    <w:rsid w:val="0028012D"/>
    <w:rsid w:val="00285622"/>
    <w:rsid w:val="00291A19"/>
    <w:rsid w:val="0029291E"/>
    <w:rsid w:val="002962F2"/>
    <w:rsid w:val="002B2829"/>
    <w:rsid w:val="002B6B1D"/>
    <w:rsid w:val="002C233E"/>
    <w:rsid w:val="002F0FC8"/>
    <w:rsid w:val="002F74A2"/>
    <w:rsid w:val="00302AF6"/>
    <w:rsid w:val="0031472F"/>
    <w:rsid w:val="00316A4D"/>
    <w:rsid w:val="00317271"/>
    <w:rsid w:val="00321A14"/>
    <w:rsid w:val="003440EB"/>
    <w:rsid w:val="003721BB"/>
    <w:rsid w:val="0037746E"/>
    <w:rsid w:val="003823D3"/>
    <w:rsid w:val="003963FB"/>
    <w:rsid w:val="003A1EC3"/>
    <w:rsid w:val="003A74FC"/>
    <w:rsid w:val="003B3B14"/>
    <w:rsid w:val="003B6CF2"/>
    <w:rsid w:val="003E106F"/>
    <w:rsid w:val="003F5150"/>
    <w:rsid w:val="004017EE"/>
    <w:rsid w:val="00403904"/>
    <w:rsid w:val="0040611F"/>
    <w:rsid w:val="004202CF"/>
    <w:rsid w:val="00462F18"/>
    <w:rsid w:val="004673FC"/>
    <w:rsid w:val="004676E6"/>
    <w:rsid w:val="004839FB"/>
    <w:rsid w:val="004871EF"/>
    <w:rsid w:val="004D205C"/>
    <w:rsid w:val="004D2235"/>
    <w:rsid w:val="00512A38"/>
    <w:rsid w:val="00520CD0"/>
    <w:rsid w:val="00526C12"/>
    <w:rsid w:val="00530778"/>
    <w:rsid w:val="00552862"/>
    <w:rsid w:val="00570993"/>
    <w:rsid w:val="00571FB9"/>
    <w:rsid w:val="00582C00"/>
    <w:rsid w:val="00594E40"/>
    <w:rsid w:val="005A27CE"/>
    <w:rsid w:val="005A3348"/>
    <w:rsid w:val="005B5252"/>
    <w:rsid w:val="005C0CD0"/>
    <w:rsid w:val="005E0F5B"/>
    <w:rsid w:val="005F2C75"/>
    <w:rsid w:val="005F52A7"/>
    <w:rsid w:val="00616D0A"/>
    <w:rsid w:val="0063200B"/>
    <w:rsid w:val="0063535C"/>
    <w:rsid w:val="00652F40"/>
    <w:rsid w:val="0066073F"/>
    <w:rsid w:val="00660F73"/>
    <w:rsid w:val="0066391F"/>
    <w:rsid w:val="00676045"/>
    <w:rsid w:val="0068135F"/>
    <w:rsid w:val="006B73EB"/>
    <w:rsid w:val="006D4B28"/>
    <w:rsid w:val="00711F9F"/>
    <w:rsid w:val="00712F7E"/>
    <w:rsid w:val="00713BC8"/>
    <w:rsid w:val="0075599B"/>
    <w:rsid w:val="00761C8A"/>
    <w:rsid w:val="007752F5"/>
    <w:rsid w:val="007915C9"/>
    <w:rsid w:val="007D5C3B"/>
    <w:rsid w:val="007E18F2"/>
    <w:rsid w:val="007E706C"/>
    <w:rsid w:val="007E72BC"/>
    <w:rsid w:val="007F30C7"/>
    <w:rsid w:val="00813D6C"/>
    <w:rsid w:val="0082700B"/>
    <w:rsid w:val="00892669"/>
    <w:rsid w:val="008938A0"/>
    <w:rsid w:val="00894DF4"/>
    <w:rsid w:val="008A214C"/>
    <w:rsid w:val="008A25CB"/>
    <w:rsid w:val="008B6685"/>
    <w:rsid w:val="008C1A7B"/>
    <w:rsid w:val="008C5013"/>
    <w:rsid w:val="008C5A87"/>
    <w:rsid w:val="008D3E68"/>
    <w:rsid w:val="008D4A82"/>
    <w:rsid w:val="008F21B1"/>
    <w:rsid w:val="008F76BA"/>
    <w:rsid w:val="0091223E"/>
    <w:rsid w:val="009158CA"/>
    <w:rsid w:val="009241F2"/>
    <w:rsid w:val="00927EB4"/>
    <w:rsid w:val="009301E7"/>
    <w:rsid w:val="00941B93"/>
    <w:rsid w:val="0094580E"/>
    <w:rsid w:val="0095026F"/>
    <w:rsid w:val="00953518"/>
    <w:rsid w:val="00981FC9"/>
    <w:rsid w:val="009A0D74"/>
    <w:rsid w:val="009B3F03"/>
    <w:rsid w:val="009C293E"/>
    <w:rsid w:val="009F00B2"/>
    <w:rsid w:val="00A1567C"/>
    <w:rsid w:val="00A256A0"/>
    <w:rsid w:val="00A26381"/>
    <w:rsid w:val="00A4594C"/>
    <w:rsid w:val="00A47552"/>
    <w:rsid w:val="00A5244D"/>
    <w:rsid w:val="00A5272D"/>
    <w:rsid w:val="00A548B3"/>
    <w:rsid w:val="00A57707"/>
    <w:rsid w:val="00A60EB9"/>
    <w:rsid w:val="00A67AE4"/>
    <w:rsid w:val="00A70675"/>
    <w:rsid w:val="00A8199C"/>
    <w:rsid w:val="00A862EB"/>
    <w:rsid w:val="00A87040"/>
    <w:rsid w:val="00A90196"/>
    <w:rsid w:val="00A959B3"/>
    <w:rsid w:val="00AA1E5D"/>
    <w:rsid w:val="00AA5C08"/>
    <w:rsid w:val="00AC77AC"/>
    <w:rsid w:val="00AD5B17"/>
    <w:rsid w:val="00B10C6B"/>
    <w:rsid w:val="00B142F9"/>
    <w:rsid w:val="00B1774F"/>
    <w:rsid w:val="00B437CB"/>
    <w:rsid w:val="00B514A8"/>
    <w:rsid w:val="00B537D7"/>
    <w:rsid w:val="00B57C3C"/>
    <w:rsid w:val="00B80A04"/>
    <w:rsid w:val="00B8113D"/>
    <w:rsid w:val="00B84CD9"/>
    <w:rsid w:val="00BA491D"/>
    <w:rsid w:val="00BB0A96"/>
    <w:rsid w:val="00BC0E89"/>
    <w:rsid w:val="00BD0E0A"/>
    <w:rsid w:val="00BE230E"/>
    <w:rsid w:val="00BE358A"/>
    <w:rsid w:val="00C17D2E"/>
    <w:rsid w:val="00C25E94"/>
    <w:rsid w:val="00C36290"/>
    <w:rsid w:val="00C41535"/>
    <w:rsid w:val="00C41828"/>
    <w:rsid w:val="00C62C28"/>
    <w:rsid w:val="00C63C65"/>
    <w:rsid w:val="00C670D6"/>
    <w:rsid w:val="00C800BD"/>
    <w:rsid w:val="00C84294"/>
    <w:rsid w:val="00C93671"/>
    <w:rsid w:val="00C94ECC"/>
    <w:rsid w:val="00CA316B"/>
    <w:rsid w:val="00CA7DE7"/>
    <w:rsid w:val="00CB0971"/>
    <w:rsid w:val="00CB283F"/>
    <w:rsid w:val="00CB783C"/>
    <w:rsid w:val="00CC388B"/>
    <w:rsid w:val="00CC3D03"/>
    <w:rsid w:val="00CD3DB7"/>
    <w:rsid w:val="00CE5861"/>
    <w:rsid w:val="00CF0FA7"/>
    <w:rsid w:val="00D02B5B"/>
    <w:rsid w:val="00D04524"/>
    <w:rsid w:val="00D112E9"/>
    <w:rsid w:val="00D248EE"/>
    <w:rsid w:val="00D253F5"/>
    <w:rsid w:val="00D26D6A"/>
    <w:rsid w:val="00D33467"/>
    <w:rsid w:val="00D43502"/>
    <w:rsid w:val="00D44800"/>
    <w:rsid w:val="00D709BE"/>
    <w:rsid w:val="00D77315"/>
    <w:rsid w:val="00D82982"/>
    <w:rsid w:val="00D85D33"/>
    <w:rsid w:val="00DB612D"/>
    <w:rsid w:val="00DD6EB2"/>
    <w:rsid w:val="00DE08CD"/>
    <w:rsid w:val="00DE3896"/>
    <w:rsid w:val="00DE7FD1"/>
    <w:rsid w:val="00DF1353"/>
    <w:rsid w:val="00DF3BA1"/>
    <w:rsid w:val="00E21009"/>
    <w:rsid w:val="00E2301F"/>
    <w:rsid w:val="00E36149"/>
    <w:rsid w:val="00E401A7"/>
    <w:rsid w:val="00E428E9"/>
    <w:rsid w:val="00E435D6"/>
    <w:rsid w:val="00E477A8"/>
    <w:rsid w:val="00E501EC"/>
    <w:rsid w:val="00E525CF"/>
    <w:rsid w:val="00E57524"/>
    <w:rsid w:val="00E625C2"/>
    <w:rsid w:val="00E87D0E"/>
    <w:rsid w:val="00E90633"/>
    <w:rsid w:val="00E90B94"/>
    <w:rsid w:val="00E91AEC"/>
    <w:rsid w:val="00E92912"/>
    <w:rsid w:val="00EA0AD9"/>
    <w:rsid w:val="00EA16E4"/>
    <w:rsid w:val="00EA6CB3"/>
    <w:rsid w:val="00EC5833"/>
    <w:rsid w:val="00EC67C2"/>
    <w:rsid w:val="00ED41CF"/>
    <w:rsid w:val="00ED5144"/>
    <w:rsid w:val="00ED5FFA"/>
    <w:rsid w:val="00ED7392"/>
    <w:rsid w:val="00EF0D81"/>
    <w:rsid w:val="00EF3658"/>
    <w:rsid w:val="00F02D74"/>
    <w:rsid w:val="00F13F7C"/>
    <w:rsid w:val="00F16D26"/>
    <w:rsid w:val="00F26708"/>
    <w:rsid w:val="00F2762F"/>
    <w:rsid w:val="00F359B6"/>
    <w:rsid w:val="00F35E89"/>
    <w:rsid w:val="00F5253B"/>
    <w:rsid w:val="00F604C2"/>
    <w:rsid w:val="00F60784"/>
    <w:rsid w:val="00F6391D"/>
    <w:rsid w:val="00F75B9F"/>
    <w:rsid w:val="00F80F9B"/>
    <w:rsid w:val="00F83378"/>
    <w:rsid w:val="00F840F1"/>
    <w:rsid w:val="00F9301B"/>
    <w:rsid w:val="00F94067"/>
    <w:rsid w:val="00F9539D"/>
    <w:rsid w:val="00FB3882"/>
    <w:rsid w:val="00FD1D38"/>
    <w:rsid w:val="00FD26F2"/>
    <w:rsid w:val="00FD36A2"/>
    <w:rsid w:val="00FD75CA"/>
    <w:rsid w:val="00FE0869"/>
    <w:rsid w:val="00FE10EF"/>
    <w:rsid w:val="00FE4899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79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067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CA316B"/>
    <w:rPr>
      <w:b/>
      <w:bCs/>
    </w:rPr>
  </w:style>
  <w:style w:type="character" w:styleId="Emphasis">
    <w:name w:val="Emphasis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CA316B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475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7552"/>
    <w:rPr>
      <w:sz w:val="15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CA316B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067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CA316B"/>
    <w:rPr>
      <w:b/>
      <w:bCs/>
    </w:rPr>
  </w:style>
  <w:style w:type="character" w:styleId="Emphasis">
    <w:name w:val="Emphasis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CA316B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475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7552"/>
    <w:rPr>
      <w:sz w:val="15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CA316B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A08E8-EADC-437D-88CD-3AB7DA8B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3</TotalTime>
  <Pages>1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Henwood</dc:creator>
  <cp:lastModifiedBy>Michael J Brighton</cp:lastModifiedBy>
  <cp:revision>4</cp:revision>
  <cp:lastPrinted>2012-07-13T12:46:00Z</cp:lastPrinted>
  <dcterms:created xsi:type="dcterms:W3CDTF">2012-07-10T21:44:00Z</dcterms:created>
  <dcterms:modified xsi:type="dcterms:W3CDTF">2012-07-13T12:46:00Z</dcterms:modified>
</cp:coreProperties>
</file>